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2F36F" w14:textId="77777777" w:rsidR="00FE067E" w:rsidRPr="00DA2540" w:rsidRDefault="00CD36CF" w:rsidP="00F35C12">
      <w:pPr>
        <w:pStyle w:val="TitlePageOrigin"/>
        <w:rPr>
          <w:color w:val="auto"/>
        </w:rPr>
      </w:pPr>
      <w:r w:rsidRPr="00DA2540">
        <w:rPr>
          <w:color w:val="auto"/>
        </w:rPr>
        <w:t>WEST virginia legislature</w:t>
      </w:r>
    </w:p>
    <w:p w14:paraId="0711AE7D" w14:textId="77777777" w:rsidR="00CD36CF" w:rsidRPr="00DA2540" w:rsidRDefault="00470D6E" w:rsidP="00F35C12">
      <w:pPr>
        <w:pStyle w:val="TitlePageSession"/>
        <w:rPr>
          <w:color w:val="auto"/>
        </w:rPr>
      </w:pPr>
      <w:r w:rsidRPr="00DA2540">
        <w:rPr>
          <w:color w:val="auto"/>
        </w:rPr>
        <w:t>20</w:t>
      </w:r>
      <w:r w:rsidR="007C2B4B" w:rsidRPr="00DA2540">
        <w:rPr>
          <w:color w:val="auto"/>
        </w:rPr>
        <w:t>2</w:t>
      </w:r>
      <w:r w:rsidR="004F2845" w:rsidRPr="00DA2540">
        <w:rPr>
          <w:color w:val="auto"/>
        </w:rPr>
        <w:t>2</w:t>
      </w:r>
      <w:r w:rsidR="00CD36CF" w:rsidRPr="00DA2540">
        <w:rPr>
          <w:color w:val="auto"/>
        </w:rPr>
        <w:t xml:space="preserve"> regular session</w:t>
      </w:r>
    </w:p>
    <w:p w14:paraId="4C5F97A0" w14:textId="5D038E38" w:rsidR="00CD36CF" w:rsidRPr="00DA2540" w:rsidRDefault="00792C0C" w:rsidP="00F35C12">
      <w:pPr>
        <w:pStyle w:val="TitlePageBillPrefix"/>
        <w:rPr>
          <w:color w:val="auto"/>
        </w:rPr>
      </w:pPr>
      <w:sdt>
        <w:sdtPr>
          <w:rPr>
            <w:color w:val="auto"/>
          </w:rPr>
          <w:tag w:val="IntroDate"/>
          <w:id w:val="-1236936958"/>
          <w:placeholder>
            <w:docPart w:val="A3C18B06FCD44F6CB19BC3E09CE9F9A5"/>
          </w:placeholder>
          <w:text/>
        </w:sdtPr>
        <w:sdtEndPr/>
        <w:sdtContent>
          <w:r w:rsidR="00DA2540" w:rsidRPr="00DA2540">
            <w:rPr>
              <w:color w:val="auto"/>
            </w:rPr>
            <w:t>ENROLLED</w:t>
          </w:r>
        </w:sdtContent>
      </w:sdt>
    </w:p>
    <w:p w14:paraId="0A48A108" w14:textId="63E91BC1" w:rsidR="00CD36CF" w:rsidRPr="00DA2540" w:rsidRDefault="00792C0C" w:rsidP="00F35C12">
      <w:pPr>
        <w:pStyle w:val="BillNumber"/>
        <w:rPr>
          <w:color w:val="auto"/>
        </w:rPr>
      </w:pPr>
      <w:sdt>
        <w:sdtPr>
          <w:rPr>
            <w:color w:val="auto"/>
          </w:rPr>
          <w:tag w:val="Chamber"/>
          <w:id w:val="893011969"/>
          <w:lock w:val="sdtLocked"/>
          <w:placeholder>
            <w:docPart w:val="49BFA9913257413BB3629F5E81D11F0B"/>
          </w:placeholder>
          <w:dropDownList>
            <w:listItem w:displayText="House" w:value="House"/>
            <w:listItem w:displayText="Senate" w:value="Senate"/>
          </w:dropDownList>
        </w:sdtPr>
        <w:sdtEndPr/>
        <w:sdtContent>
          <w:r w:rsidR="00DD48E7" w:rsidRPr="00DA2540">
            <w:rPr>
              <w:color w:val="auto"/>
            </w:rPr>
            <w:t>House</w:t>
          </w:r>
        </w:sdtContent>
      </w:sdt>
      <w:r w:rsidR="00303684" w:rsidRPr="00DA2540">
        <w:rPr>
          <w:color w:val="auto"/>
        </w:rPr>
        <w:t xml:space="preserve"> </w:t>
      </w:r>
      <w:r w:rsidR="00E379D8" w:rsidRPr="00DA2540">
        <w:rPr>
          <w:color w:val="auto"/>
        </w:rPr>
        <w:t>Bill</w:t>
      </w:r>
      <w:r w:rsidR="00376062" w:rsidRPr="00DA2540">
        <w:rPr>
          <w:color w:val="auto"/>
        </w:rPr>
        <w:t xml:space="preserve"> </w:t>
      </w:r>
      <w:sdt>
        <w:sdtPr>
          <w:rPr>
            <w:color w:val="auto"/>
          </w:rPr>
          <w:tag w:val="BNumWH"/>
          <w:id w:val="-544526420"/>
          <w:placeholder>
            <w:docPart w:val="8B4178D48E2A462491733BC2B3455EDB"/>
          </w:placeholder>
          <w:text/>
        </w:sdtPr>
        <w:sdtEndPr/>
        <w:sdtContent>
          <w:r w:rsidR="007A67F2" w:rsidRPr="00DA2540">
            <w:rPr>
              <w:color w:val="auto"/>
            </w:rPr>
            <w:t>4535</w:t>
          </w:r>
        </w:sdtContent>
      </w:sdt>
    </w:p>
    <w:p w14:paraId="1F566376" w14:textId="6B4E3C7F" w:rsidR="00CD36CF" w:rsidRPr="00DA2540" w:rsidRDefault="00CD36CF" w:rsidP="00F35C12">
      <w:pPr>
        <w:pStyle w:val="Sponsors"/>
        <w:rPr>
          <w:color w:val="auto"/>
        </w:rPr>
      </w:pPr>
      <w:r w:rsidRPr="00DA2540">
        <w:rPr>
          <w:color w:val="auto"/>
        </w:rPr>
        <w:t xml:space="preserve">By </w:t>
      </w:r>
      <w:sdt>
        <w:sdtPr>
          <w:rPr>
            <w:color w:val="auto"/>
          </w:rPr>
          <w:tag w:val="Sponsors"/>
          <w:id w:val="1589585889"/>
          <w:placeholder>
            <w:docPart w:val="F5AC2166DAF546088DBC96285EF7FB48"/>
          </w:placeholder>
          <w:text w:multiLine="1"/>
        </w:sdtPr>
        <w:sdtEndPr/>
        <w:sdtContent>
          <w:r w:rsidR="002A55ED" w:rsidRPr="00DA2540">
            <w:rPr>
              <w:color w:val="auto"/>
            </w:rPr>
            <w:t>Delegate Summers, Foster, Paynter</w:t>
          </w:r>
          <w:r w:rsidR="003900BD" w:rsidRPr="00DA2540">
            <w:rPr>
              <w:color w:val="auto"/>
            </w:rPr>
            <w:t>,</w:t>
          </w:r>
          <w:r w:rsidR="002A5FC7" w:rsidRPr="00DA2540">
            <w:rPr>
              <w:color w:val="auto"/>
            </w:rPr>
            <w:br/>
          </w:r>
          <w:r w:rsidR="002A55ED" w:rsidRPr="00DA2540">
            <w:rPr>
              <w:color w:val="auto"/>
            </w:rPr>
            <w:t>Thompson</w:t>
          </w:r>
          <w:r w:rsidR="00F41F5C" w:rsidRPr="00DA2540">
            <w:rPr>
              <w:color w:val="auto"/>
            </w:rPr>
            <w:t xml:space="preserve">, </w:t>
          </w:r>
          <w:proofErr w:type="gramStart"/>
          <w:r w:rsidR="00F41F5C" w:rsidRPr="00DA2540">
            <w:rPr>
              <w:color w:val="auto"/>
            </w:rPr>
            <w:t>Honaker</w:t>
          </w:r>
          <w:proofErr w:type="gramEnd"/>
          <w:r w:rsidR="00F41F5C" w:rsidRPr="00DA2540">
            <w:rPr>
              <w:color w:val="auto"/>
            </w:rPr>
            <w:t xml:space="preserve"> and Crouse</w:t>
          </w:r>
        </w:sdtContent>
      </w:sdt>
    </w:p>
    <w:p w14:paraId="039EF648" w14:textId="77777777" w:rsidR="00FE277D" w:rsidRDefault="00792C0C" w:rsidP="009B55AD">
      <w:pPr>
        <w:pStyle w:val="References"/>
        <w:ind w:left="0" w:right="0"/>
        <w:rPr>
          <w:color w:val="auto"/>
        </w:rPr>
        <w:sectPr w:rsidR="00FE277D" w:rsidSect="00E23475">
          <w:headerReference w:type="even" r:id="rId8"/>
          <w:headerReference w:type="default"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sdt>
        <w:sdtPr>
          <w:rPr>
            <w:rFonts w:cs="Times New Roman"/>
            <w:color w:val="auto"/>
          </w:rPr>
          <w:tag w:val="References"/>
          <w:id w:val="-1043047873"/>
          <w:placeholder>
            <w:docPart w:val="B40E9B7E394F44FAA324A39C5E5BA3C9"/>
          </w:placeholder>
          <w:text w:multiLine="1"/>
        </w:sdtPr>
        <w:sdtEndPr/>
        <w:sdtContent>
          <w:r w:rsidR="00975EB6" w:rsidRPr="00DA2540">
            <w:rPr>
              <w:rFonts w:cs="Times New Roman"/>
              <w:color w:val="auto"/>
            </w:rPr>
            <w:t>[</w:t>
          </w:r>
          <w:r w:rsidR="00DA2540" w:rsidRPr="00DA2540">
            <w:rPr>
              <w:rFonts w:cs="Times New Roman"/>
              <w:color w:val="auto"/>
            </w:rPr>
            <w:t>Passed March 11, 2022; in effect ninety days from passage.</w:t>
          </w:r>
        </w:sdtContent>
      </w:sdt>
      <w:r w:rsidR="00CD36CF" w:rsidRPr="00DA2540">
        <w:rPr>
          <w:color w:val="auto"/>
        </w:rPr>
        <w:t>]</w:t>
      </w:r>
    </w:p>
    <w:p w14:paraId="56031746" w14:textId="35B88A50" w:rsidR="001D4D23" w:rsidRPr="00DA2540" w:rsidRDefault="001D4D23" w:rsidP="008F55E9">
      <w:pPr>
        <w:pStyle w:val="References"/>
        <w:rPr>
          <w:color w:val="auto"/>
        </w:rPr>
        <w:sectPr w:rsidR="001D4D23" w:rsidRPr="00DA2540" w:rsidSect="00FE277D">
          <w:pgSz w:w="12240" w:h="15840" w:code="1"/>
          <w:pgMar w:top="1440" w:right="1440" w:bottom="1440" w:left="1440" w:header="720" w:footer="720" w:gutter="0"/>
          <w:lnNumType w:countBy="1" w:restart="newSection"/>
          <w:pgNumType w:start="0"/>
          <w:cols w:space="720"/>
          <w:titlePg/>
          <w:docGrid w:linePitch="360"/>
        </w:sectPr>
      </w:pPr>
    </w:p>
    <w:p w14:paraId="366C58B6" w14:textId="1661F27D" w:rsidR="00E831B3" w:rsidRPr="00DA2540" w:rsidRDefault="00E831B3" w:rsidP="008F55E9">
      <w:pPr>
        <w:pStyle w:val="References"/>
        <w:rPr>
          <w:color w:val="auto"/>
        </w:rPr>
      </w:pPr>
    </w:p>
    <w:p w14:paraId="75940CB7" w14:textId="3FF7526D" w:rsidR="00303684" w:rsidRPr="00DA2540" w:rsidRDefault="00DA2540" w:rsidP="00FE277D">
      <w:pPr>
        <w:pStyle w:val="TitleSection"/>
        <w:rPr>
          <w:color w:val="auto"/>
        </w:rPr>
      </w:pPr>
      <w:r w:rsidRPr="00DA2540">
        <w:rPr>
          <w:rFonts w:cs="Arial"/>
        </w:rPr>
        <w:lastRenderedPageBreak/>
        <w:t>AN ACT to amend and reenact §17B-2-3a of the Code of West Virginia, 1931, as amended; to amend and reenact §17B-3-6 of said code; and to amend and reenact §18-8-11 of said code, all relating to motor vehicle licensing; modifying requirements for a graduated driver</w:t>
      </w:r>
      <w:r w:rsidR="00933D62">
        <w:rPr>
          <w:rFonts w:cs="Arial"/>
        </w:rPr>
        <w:t>’</w:t>
      </w:r>
      <w:r w:rsidRPr="00DA2540">
        <w:rPr>
          <w:rFonts w:cs="Arial"/>
        </w:rPr>
        <w:t>s license; granting Division of Motor Vehicles authority to restrict and revoke a driver</w:t>
      </w:r>
      <w:r w:rsidR="00933D62">
        <w:rPr>
          <w:rFonts w:cs="Arial"/>
        </w:rPr>
        <w:t>’</w:t>
      </w:r>
      <w:r w:rsidRPr="00DA2540">
        <w:rPr>
          <w:rFonts w:cs="Arial"/>
        </w:rPr>
        <w:t>s license for certain reasons; allowing any person whose driver</w:t>
      </w:r>
      <w:r w:rsidR="00933D62">
        <w:rPr>
          <w:rFonts w:cs="Arial"/>
        </w:rPr>
        <w:t>’</w:t>
      </w:r>
      <w:r w:rsidRPr="00DA2540">
        <w:rPr>
          <w:rFonts w:cs="Arial"/>
        </w:rPr>
        <w:t>s license is suspended, restricted, or revoked after hearing with the Commissioner of the Division of Motor Vehicles to seek judicial review; removing requirement to deny a license or instruction permit to any person under 18 who does not meet one of certain academic related requirements; removing provisions pertaining to the provision of a driver</w:t>
      </w:r>
      <w:r w:rsidR="00933D62">
        <w:rPr>
          <w:rFonts w:cs="Arial"/>
        </w:rPr>
        <w:t>’</w:t>
      </w:r>
      <w:r w:rsidRPr="00DA2540">
        <w:rPr>
          <w:rFonts w:cs="Arial"/>
        </w:rPr>
        <w:t>s eligibility certificate; and replacing suspension of license with requiring restriction of license to driving for work or medical purposes or educational or religious pursuits whenever a student at least 15 but less than 17 years of age withdraws from school or fails to maintain satisfactory academic progress.</w:t>
      </w:r>
    </w:p>
    <w:p w14:paraId="6DE4A800" w14:textId="0B1B579E" w:rsidR="00521D72" w:rsidRPr="00DA2540" w:rsidRDefault="00303684" w:rsidP="00FE277D">
      <w:pPr>
        <w:pStyle w:val="EnactingClause"/>
        <w:rPr>
          <w:color w:val="auto"/>
        </w:rPr>
      </w:pPr>
      <w:r w:rsidRPr="00DA2540">
        <w:rPr>
          <w:color w:val="auto"/>
        </w:rPr>
        <w:t>Be it enacted by the Legislature of West Virginia:</w:t>
      </w:r>
    </w:p>
    <w:p w14:paraId="367E9A01" w14:textId="77777777" w:rsidR="00DA2540" w:rsidRPr="00DA2540" w:rsidRDefault="00DA2540" w:rsidP="00FE277D">
      <w:pPr>
        <w:ind w:firstLine="720"/>
        <w:jc w:val="both"/>
        <w:rPr>
          <w:rFonts w:cs="Arial"/>
        </w:rPr>
        <w:sectPr w:rsidR="00DA2540" w:rsidRPr="00DA2540" w:rsidSect="0034672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p>
    <w:p w14:paraId="31E6F98C" w14:textId="478AD972" w:rsidR="00DA2540" w:rsidRPr="00DA2540" w:rsidRDefault="00DA2540" w:rsidP="00FE277D">
      <w:pPr>
        <w:pStyle w:val="ChapterHeading"/>
        <w:widowControl/>
        <w:rPr>
          <w:color w:val="auto"/>
        </w:rPr>
      </w:pPr>
      <w:r w:rsidRPr="00DA2540">
        <w:rPr>
          <w:color w:val="auto"/>
        </w:rPr>
        <w:t>chapter 17B. Motor vehicle driver</w:t>
      </w:r>
      <w:r w:rsidR="00933D62">
        <w:rPr>
          <w:color w:val="auto"/>
        </w:rPr>
        <w:t>’</w:t>
      </w:r>
      <w:r w:rsidRPr="00DA2540">
        <w:rPr>
          <w:color w:val="auto"/>
        </w:rPr>
        <w:t>s license.</w:t>
      </w:r>
    </w:p>
    <w:p w14:paraId="050039E4" w14:textId="77777777" w:rsidR="00DA2540" w:rsidRPr="00DA2540" w:rsidRDefault="00DA2540" w:rsidP="00FE277D">
      <w:pPr>
        <w:pStyle w:val="ArticleHeading"/>
        <w:widowControl/>
        <w:rPr>
          <w:color w:val="auto"/>
        </w:rPr>
      </w:pPr>
      <w:r w:rsidRPr="00DA2540">
        <w:rPr>
          <w:color w:val="auto"/>
        </w:rPr>
        <w:t>Article 2. Issuance of license, expiration, and renewal.</w:t>
      </w:r>
    </w:p>
    <w:p w14:paraId="74B9A4FC" w14:textId="7DC62AF8" w:rsidR="00DA2540" w:rsidRPr="00DA2540" w:rsidRDefault="00DA2540" w:rsidP="00FE277D">
      <w:pPr>
        <w:pStyle w:val="SectionHeading"/>
        <w:widowControl/>
        <w:rPr>
          <w:color w:val="auto"/>
        </w:rPr>
      </w:pPr>
      <w:r w:rsidRPr="00DA2540">
        <w:rPr>
          <w:color w:val="auto"/>
        </w:rPr>
        <w:t>§17B-2-3a.  Graduated driver</w:t>
      </w:r>
      <w:r w:rsidR="00933D62">
        <w:rPr>
          <w:color w:val="auto"/>
        </w:rPr>
        <w:t>’</w:t>
      </w:r>
      <w:r w:rsidRPr="00DA2540">
        <w:rPr>
          <w:color w:val="auto"/>
        </w:rPr>
        <w:t>s license.</w:t>
      </w:r>
    </w:p>
    <w:p w14:paraId="10FB4A7D" w14:textId="77777777" w:rsidR="00DA2540" w:rsidRPr="00DA2540" w:rsidRDefault="00DA2540" w:rsidP="00FE277D">
      <w:pPr>
        <w:pStyle w:val="SectionBody"/>
        <w:widowControl/>
        <w:rPr>
          <w:color w:val="auto"/>
        </w:rPr>
        <w:sectPr w:rsidR="00DA2540" w:rsidRPr="00DA2540" w:rsidSect="00DD39F5">
          <w:footerReference w:type="default" r:id="rId17"/>
          <w:type w:val="continuous"/>
          <w:pgSz w:w="12240" w:h="15840" w:code="1"/>
          <w:pgMar w:top="1440" w:right="1440" w:bottom="1440" w:left="1440" w:header="720" w:footer="720" w:gutter="0"/>
          <w:lnNumType w:countBy="1" w:restart="newSection"/>
          <w:cols w:space="720"/>
          <w:docGrid w:linePitch="360"/>
        </w:sectPr>
      </w:pPr>
    </w:p>
    <w:p w14:paraId="13656977" w14:textId="3632ED7C" w:rsidR="00DA2540" w:rsidRPr="00DA2540" w:rsidRDefault="00DA2540" w:rsidP="00FE277D">
      <w:pPr>
        <w:pStyle w:val="SectionBody"/>
        <w:widowControl/>
        <w:rPr>
          <w:color w:val="auto"/>
        </w:rPr>
      </w:pPr>
      <w:r w:rsidRPr="00DA2540">
        <w:rPr>
          <w:color w:val="auto"/>
        </w:rPr>
        <w:t>(a) A person under the age of 18 may not operate a motor vehicle unless he or she has obtained a graduated driver</w:t>
      </w:r>
      <w:r w:rsidR="00933D62">
        <w:rPr>
          <w:color w:val="auto"/>
        </w:rPr>
        <w:t>’</w:t>
      </w:r>
      <w:r w:rsidRPr="00DA2540">
        <w:rPr>
          <w:color w:val="auto"/>
        </w:rPr>
        <w:t>s license in accordance with the three-level graduated driver</w:t>
      </w:r>
      <w:r w:rsidR="00933D62">
        <w:rPr>
          <w:color w:val="auto"/>
        </w:rPr>
        <w:t>’</w:t>
      </w:r>
      <w:r w:rsidRPr="00DA2540">
        <w:rPr>
          <w:color w:val="auto"/>
        </w:rPr>
        <w:t>s license system described in the following provisions.</w:t>
      </w:r>
    </w:p>
    <w:p w14:paraId="55B60D15" w14:textId="77777777" w:rsidR="00DA2540" w:rsidRDefault="00DA2540" w:rsidP="00FE277D">
      <w:pPr>
        <w:pStyle w:val="SectionBody"/>
        <w:widowControl/>
      </w:pPr>
      <w:r w:rsidRPr="00DA2540">
        <w:rPr>
          <w:color w:val="auto"/>
        </w:rPr>
        <w:t xml:space="preserve">(b) Any person under the age of 21, regardless of class or level of licensure, who operates a motor vehicle with any measurable alcohol in his or her system is subject to §17C-5-2 and §17C-5A-2 of this code. Any person under the age of 17, regardless of class or licensure level, is subject to the mandatory school attendance and satisfactory academic progress provisions of §18-8-11 </w:t>
      </w:r>
      <w:r w:rsidRPr="00DA2540">
        <w:rPr>
          <w:color w:val="auto"/>
        </w:rPr>
        <w:lastRenderedPageBreak/>
        <w:t>of this code</w:t>
      </w:r>
      <w:r w:rsidRPr="00DA2540">
        <w:t xml:space="preserve">: </w:t>
      </w:r>
      <w:r w:rsidRPr="00933D62">
        <w:rPr>
          <w:i/>
          <w:iCs/>
        </w:rPr>
        <w:t>Provided</w:t>
      </w:r>
      <w:r w:rsidRPr="00DA2540">
        <w:t xml:space="preserve">, </w:t>
      </w:r>
      <w:proofErr w:type="gramStart"/>
      <w:r w:rsidRPr="00DA2540">
        <w:t>That</w:t>
      </w:r>
      <w:proofErr w:type="gramEnd"/>
      <w:r w:rsidRPr="00DA2540">
        <w:t xml:space="preserve"> a person may otherwise be eligible for a restricted license or instruction permit pursuant to §18-8-11.</w:t>
      </w:r>
    </w:p>
    <w:p w14:paraId="6FAD523D" w14:textId="1C0061D6" w:rsidR="00DA2540" w:rsidRPr="00DA2540" w:rsidRDefault="00DA2540" w:rsidP="00FE277D">
      <w:pPr>
        <w:pStyle w:val="SectionBody"/>
        <w:widowControl/>
        <w:rPr>
          <w:color w:val="auto"/>
        </w:rPr>
      </w:pPr>
      <w:r w:rsidRPr="00DA2540">
        <w:rPr>
          <w:color w:val="auto"/>
        </w:rPr>
        <w:t xml:space="preserve">(c) </w:t>
      </w:r>
      <w:r w:rsidRPr="00DA2540">
        <w:rPr>
          <w:i/>
          <w:iCs/>
          <w:color w:val="auto"/>
        </w:rPr>
        <w:t xml:space="preserve">Level one instruction </w:t>
      </w:r>
      <w:proofErr w:type="gramStart"/>
      <w:r w:rsidRPr="00DA2540">
        <w:rPr>
          <w:i/>
          <w:iCs/>
          <w:color w:val="auto"/>
        </w:rPr>
        <w:t>permit</w:t>
      </w:r>
      <w:proofErr w:type="gramEnd"/>
      <w:r w:rsidRPr="00DA2540">
        <w:rPr>
          <w:color w:val="auto"/>
        </w:rPr>
        <w:t>. — An applicant who is 15 years or older meeting all other requirements prescribed in this code may be issued a level one instruction permit.</w:t>
      </w:r>
    </w:p>
    <w:p w14:paraId="6738EA8A" w14:textId="77777777" w:rsidR="00DA2540" w:rsidRPr="00DA2540" w:rsidRDefault="00DA2540" w:rsidP="00FE277D">
      <w:pPr>
        <w:pStyle w:val="SectionBody"/>
        <w:widowControl/>
        <w:rPr>
          <w:color w:val="auto"/>
        </w:rPr>
      </w:pPr>
      <w:r w:rsidRPr="00DA2540">
        <w:rPr>
          <w:color w:val="auto"/>
        </w:rPr>
        <w:t xml:space="preserve">(1) </w:t>
      </w:r>
      <w:r w:rsidRPr="00DA2540">
        <w:rPr>
          <w:i/>
          <w:iCs/>
          <w:color w:val="auto"/>
        </w:rPr>
        <w:t>Eligibility</w:t>
      </w:r>
      <w:r w:rsidRPr="00DA2540">
        <w:rPr>
          <w:color w:val="auto"/>
        </w:rPr>
        <w:t>. — The division may not issue a level one instruction permit unless the applicant:</w:t>
      </w:r>
    </w:p>
    <w:p w14:paraId="0D8A9E0E" w14:textId="164B0A86" w:rsidR="00DA2540" w:rsidRPr="00DA2540" w:rsidRDefault="00DA2540" w:rsidP="00FE277D">
      <w:pPr>
        <w:pStyle w:val="SectionBody"/>
        <w:widowControl/>
        <w:rPr>
          <w:color w:val="auto"/>
        </w:rPr>
      </w:pPr>
      <w:r w:rsidRPr="00DA2540">
        <w:rPr>
          <w:color w:val="auto"/>
        </w:rPr>
        <w:t>(A) Presents a completed application, as prescribed by §17B-2-6 of this code, which is accompanied by a writing, duly acknowledged, consenting to the issuance of the graduated driver</w:t>
      </w:r>
      <w:r w:rsidR="00933D62">
        <w:rPr>
          <w:color w:val="auto"/>
        </w:rPr>
        <w:t>’</w:t>
      </w:r>
      <w:r w:rsidRPr="00DA2540">
        <w:rPr>
          <w:color w:val="auto"/>
        </w:rPr>
        <w:t xml:space="preserve">s license, and executed by a parent or guardian entitled to custody of the </w:t>
      </w:r>
      <w:proofErr w:type="gramStart"/>
      <w:r w:rsidRPr="00DA2540">
        <w:rPr>
          <w:color w:val="auto"/>
        </w:rPr>
        <w:t>applicant;</w:t>
      </w:r>
      <w:proofErr w:type="gramEnd"/>
    </w:p>
    <w:p w14:paraId="19DE4479" w14:textId="77777777" w:rsidR="00DA2540" w:rsidRPr="00DA2540" w:rsidRDefault="00DA2540" w:rsidP="00FE277D">
      <w:pPr>
        <w:pStyle w:val="SectionBody"/>
        <w:widowControl/>
        <w:rPr>
          <w:color w:val="auto"/>
        </w:rPr>
      </w:pPr>
      <w:r w:rsidRPr="00DA2540">
        <w:rPr>
          <w:color w:val="auto"/>
        </w:rPr>
        <w:t xml:space="preserve">(B) Presents a certified copy of a birth certificate issued by a state or other governmental entity responsible for vital records unexpired, or a valid passport issued by the United States government evidencing that the applicant meets the minimum age requirement and is of verifiable </w:t>
      </w:r>
      <w:proofErr w:type="gramStart"/>
      <w:r w:rsidRPr="00DA2540">
        <w:rPr>
          <w:color w:val="auto"/>
        </w:rPr>
        <w:t>identity;</w:t>
      </w:r>
      <w:proofErr w:type="gramEnd"/>
    </w:p>
    <w:p w14:paraId="7EF59112" w14:textId="77777777" w:rsidR="00DA2540" w:rsidRPr="00DA2540" w:rsidRDefault="00DA2540" w:rsidP="00FE277D">
      <w:pPr>
        <w:pStyle w:val="SectionBody"/>
        <w:widowControl/>
        <w:rPr>
          <w:color w:val="auto"/>
        </w:rPr>
      </w:pPr>
      <w:r w:rsidRPr="00DA2540">
        <w:rPr>
          <w:color w:val="auto"/>
        </w:rPr>
        <w:t>(C) Passes the vision and written knowledge examination and completes the driving under the influence awareness program, as prescribed in §17B-2-7 of this code; and</w:t>
      </w:r>
    </w:p>
    <w:p w14:paraId="6FF398DF" w14:textId="7D9ED96D" w:rsidR="00DA2540" w:rsidRPr="00DA2540" w:rsidRDefault="00DA2540" w:rsidP="00FE277D">
      <w:pPr>
        <w:pStyle w:val="SectionBody"/>
        <w:widowControl/>
        <w:rPr>
          <w:color w:val="auto"/>
        </w:rPr>
      </w:pPr>
      <w:r w:rsidRPr="00DA2540">
        <w:rPr>
          <w:color w:val="auto"/>
        </w:rPr>
        <w:t>(D)</w:t>
      </w:r>
      <w:r w:rsidRPr="00DA2540">
        <w:rPr>
          <w:rFonts w:cs="Arial"/>
          <w:color w:val="auto"/>
        </w:rPr>
        <w:t xml:space="preserve"> Pays a fee of $7.50, which permits the applicant one attempt at the written knowledge test.  The Division of Motor Vehicles may adjust this fee every five years on September 1, based on the U.S. Department of Labor, Bureau of Labor Statistics most current Consumer Price Index: </w:t>
      </w:r>
      <w:r w:rsidRPr="00933D62">
        <w:rPr>
          <w:rFonts w:cs="Arial"/>
          <w:i/>
          <w:color w:val="auto"/>
        </w:rPr>
        <w:t>Provided</w:t>
      </w:r>
      <w:r w:rsidRPr="00DA2540">
        <w:rPr>
          <w:rFonts w:cs="Arial"/>
          <w:color w:val="auto"/>
        </w:rPr>
        <w:t xml:space="preserve">, </w:t>
      </w:r>
      <w:proofErr w:type="gramStart"/>
      <w:r w:rsidRPr="00DA2540">
        <w:rPr>
          <w:rFonts w:cs="Arial"/>
          <w:color w:val="auto"/>
        </w:rPr>
        <w:t>That</w:t>
      </w:r>
      <w:proofErr w:type="gramEnd"/>
      <w:r w:rsidRPr="00DA2540">
        <w:rPr>
          <w:rFonts w:cs="Arial"/>
          <w:color w:val="auto"/>
        </w:rPr>
        <w:t xml:space="preserve"> an increase in the fee may not exceed 10 percent of the total fee amount in a single year.</w:t>
      </w:r>
    </w:p>
    <w:p w14:paraId="6F3C9773" w14:textId="330EFA26" w:rsidR="00DA2540" w:rsidRPr="00DA2540" w:rsidRDefault="00DA2540" w:rsidP="00FE277D">
      <w:pPr>
        <w:pStyle w:val="SectionBody"/>
        <w:widowControl/>
        <w:rPr>
          <w:color w:val="auto"/>
        </w:rPr>
      </w:pPr>
      <w:r w:rsidRPr="00DA2540">
        <w:rPr>
          <w:color w:val="auto"/>
        </w:rPr>
        <w:t xml:space="preserve">(2) </w:t>
      </w:r>
      <w:r w:rsidRPr="00DA2540">
        <w:rPr>
          <w:i/>
          <w:iCs/>
          <w:color w:val="auto"/>
        </w:rPr>
        <w:t>Terms and conditions of instruction permit</w:t>
      </w:r>
      <w:r w:rsidRPr="00DA2540">
        <w:rPr>
          <w:color w:val="auto"/>
        </w:rPr>
        <w:t xml:space="preserve">. — A level one instruction permit issued under this section is valid until 30 days after the date the applicant attains the age of 18 and is not renewable: </w:t>
      </w:r>
      <w:r w:rsidRPr="00933D62">
        <w:rPr>
          <w:i/>
          <w:iCs/>
          <w:color w:val="auto"/>
        </w:rPr>
        <w:t>Provided</w:t>
      </w:r>
      <w:r w:rsidRPr="00DA2540">
        <w:rPr>
          <w:i/>
          <w:iCs/>
          <w:color w:val="auto"/>
        </w:rPr>
        <w:t xml:space="preserve">, </w:t>
      </w:r>
      <w:proofErr w:type="gramStart"/>
      <w:r w:rsidRPr="00DA2540">
        <w:rPr>
          <w:color w:val="auto"/>
        </w:rPr>
        <w:t>That</w:t>
      </w:r>
      <w:proofErr w:type="gramEnd"/>
      <w:r w:rsidRPr="00DA2540">
        <w:rPr>
          <w:color w:val="auto"/>
        </w:rPr>
        <w:t xml:space="preserve"> for an applicant who is an active member of any branch of the United States military, a level one instruction permit issued under the provisions of this section is valid until 180 days after the date the applicant attains the age of 18. However, any permit holder who allows his or her permit to expire prior to successfully passing the road skills portion of the </w:t>
      </w:r>
      <w:r w:rsidRPr="00DA2540">
        <w:rPr>
          <w:color w:val="auto"/>
        </w:rPr>
        <w:lastRenderedPageBreak/>
        <w:t xml:space="preserve">driver examination, and who has not committed any offense which requires the suspension, revocation, or cancellation of the instruction permit, may reapply for a new instruction permit under §17B-2-6 of this code. The division shall immediately revoke the permit upon receipt of a second conviction for a moving violation of traffic regulations and laws of the road or violation of the terms and conditions of a level one instruction permit, which convictions have become final unless a greater penalty is required by this section or any other provision of this code. Any person whose instruction permit has been revoked is disqualified from retesting for a period of 90 days. However, after the expiration of 90 days, the person may retest if otherwise eligible. A holder of a level one instruction </w:t>
      </w:r>
      <w:proofErr w:type="gramStart"/>
      <w:r w:rsidRPr="00DA2540">
        <w:rPr>
          <w:color w:val="auto"/>
        </w:rPr>
        <w:t>permit</w:t>
      </w:r>
      <w:proofErr w:type="gramEnd"/>
      <w:r w:rsidRPr="00DA2540">
        <w:rPr>
          <w:color w:val="auto"/>
        </w:rPr>
        <w:t xml:space="preserve"> who is under the age of 18 years may not use a wireless communication device while operating a motor vehicle, unless the use of the wireless communication device is for contacting a 9-1-1 system. In addition to all other provisions of this code for which a driver</w:t>
      </w:r>
      <w:r w:rsidR="00933D62">
        <w:rPr>
          <w:color w:val="auto"/>
        </w:rPr>
        <w:t>’</w:t>
      </w:r>
      <w:r w:rsidRPr="00DA2540">
        <w:rPr>
          <w:color w:val="auto"/>
        </w:rPr>
        <w:t>s license may be restricted, suspended, revoked, or canceled, the holder of a level one instruction permit may only operate a motor vehicle under the following conditions:</w:t>
      </w:r>
    </w:p>
    <w:p w14:paraId="028AFB1C" w14:textId="5CE3D418" w:rsidR="00DA2540" w:rsidRPr="00DA2540" w:rsidRDefault="00DA2540" w:rsidP="00FE277D">
      <w:pPr>
        <w:pStyle w:val="SectionBody"/>
        <w:widowControl/>
        <w:rPr>
          <w:color w:val="auto"/>
        </w:rPr>
      </w:pPr>
      <w:r w:rsidRPr="00DA2540">
        <w:rPr>
          <w:color w:val="auto"/>
        </w:rPr>
        <w:t>(A) The permit holder is under the direct supervision of a licensed driver, 21 years of age or older, or a driver</w:t>
      </w:r>
      <w:r w:rsidR="00933D62">
        <w:rPr>
          <w:color w:val="auto"/>
        </w:rPr>
        <w:t>’</w:t>
      </w:r>
      <w:r w:rsidRPr="00DA2540">
        <w:rPr>
          <w:color w:val="auto"/>
        </w:rPr>
        <w:t xml:space="preserve">s education or driving school instructor who is acting in an official capacity as an instructor, who is fully alert and unimpaired, and the only other occupant of the front seat. The vehicle may be operated with no more than two additional passengers, unless the passengers are family </w:t>
      </w:r>
      <w:proofErr w:type="gramStart"/>
      <w:r w:rsidRPr="00DA2540">
        <w:rPr>
          <w:color w:val="auto"/>
        </w:rPr>
        <w:t>members;</w:t>
      </w:r>
      <w:proofErr w:type="gramEnd"/>
    </w:p>
    <w:p w14:paraId="28D01D0B" w14:textId="77777777" w:rsidR="00DA2540" w:rsidRPr="00DA2540" w:rsidRDefault="00DA2540" w:rsidP="00FE277D">
      <w:pPr>
        <w:pStyle w:val="SectionBody"/>
        <w:widowControl/>
        <w:rPr>
          <w:color w:val="auto"/>
        </w:rPr>
      </w:pPr>
      <w:r w:rsidRPr="00DA2540">
        <w:rPr>
          <w:color w:val="auto"/>
        </w:rPr>
        <w:t xml:space="preserve">(B) The permit holder is operating the vehicle between the hours of 5 a.m. and </w:t>
      </w:r>
      <w:proofErr w:type="gramStart"/>
      <w:r w:rsidRPr="00DA2540">
        <w:rPr>
          <w:color w:val="auto"/>
        </w:rPr>
        <w:t>10 p.m.;</w:t>
      </w:r>
      <w:proofErr w:type="gramEnd"/>
    </w:p>
    <w:p w14:paraId="52F6E77E" w14:textId="77777777" w:rsidR="00DA2540" w:rsidRPr="00DA2540" w:rsidRDefault="00DA2540" w:rsidP="00FE277D">
      <w:pPr>
        <w:pStyle w:val="SectionBody"/>
        <w:widowControl/>
        <w:rPr>
          <w:color w:val="auto"/>
        </w:rPr>
      </w:pPr>
      <w:r w:rsidRPr="00DA2540">
        <w:rPr>
          <w:color w:val="auto"/>
        </w:rPr>
        <w:t xml:space="preserve">(C) All occupants use safety belts in accordance with §17C-15-49 of this </w:t>
      </w:r>
      <w:proofErr w:type="gramStart"/>
      <w:r w:rsidRPr="00DA2540">
        <w:rPr>
          <w:color w:val="auto"/>
        </w:rPr>
        <w:t>code;</w:t>
      </w:r>
      <w:proofErr w:type="gramEnd"/>
      <w:r w:rsidRPr="00DA2540">
        <w:rPr>
          <w:color w:val="auto"/>
        </w:rPr>
        <w:t xml:space="preserve"> </w:t>
      </w:r>
    </w:p>
    <w:p w14:paraId="337333CC" w14:textId="77777777" w:rsidR="00792C0C" w:rsidRDefault="00DA2540" w:rsidP="00FE277D">
      <w:pPr>
        <w:pStyle w:val="SectionBody"/>
        <w:widowControl/>
        <w:rPr>
          <w:color w:val="auto"/>
        </w:rPr>
      </w:pPr>
      <w:r w:rsidRPr="00DA2540">
        <w:rPr>
          <w:color w:val="auto"/>
        </w:rPr>
        <w:t>(D) The permit holder is operating the vehicle without any measurable blood alcohol content, in accordance with §17C-5-2(h) of this code; and</w:t>
      </w:r>
    </w:p>
    <w:p w14:paraId="7406E1D9" w14:textId="540A8A94" w:rsidR="00DA2540" w:rsidRPr="00DA2540" w:rsidRDefault="00DA2540" w:rsidP="00FE277D">
      <w:pPr>
        <w:pStyle w:val="SectionBody"/>
        <w:widowControl/>
        <w:rPr>
          <w:color w:val="auto"/>
        </w:rPr>
      </w:pPr>
      <w:r w:rsidRPr="00DA2540">
        <w:rPr>
          <w:color w:val="auto"/>
        </w:rPr>
        <w:t>(E) The permit holder maintains current school enrollment and is making satisfactory academic progress or otherwise shows compliance with §18-8-11 of this code</w:t>
      </w:r>
      <w:r w:rsidRPr="00DA2540">
        <w:t xml:space="preserve">: </w:t>
      </w:r>
      <w:r w:rsidRPr="00933D62">
        <w:rPr>
          <w:i/>
          <w:iCs/>
        </w:rPr>
        <w:t>Provided</w:t>
      </w:r>
      <w:r w:rsidRPr="00DA2540">
        <w:t xml:space="preserve">, </w:t>
      </w:r>
      <w:proofErr w:type="gramStart"/>
      <w:r w:rsidRPr="00DA2540">
        <w:t>That</w:t>
      </w:r>
      <w:proofErr w:type="gramEnd"/>
      <w:r w:rsidRPr="00DA2540">
        <w:t xml:space="preserve"> a person may otherwise be eligible for a restricted license or instruction permit pursuant to §18-8-11.</w:t>
      </w:r>
    </w:p>
    <w:p w14:paraId="471329FB" w14:textId="0669DE63" w:rsidR="00DA2540" w:rsidRPr="00DA2540" w:rsidRDefault="00DA2540" w:rsidP="00FE277D">
      <w:pPr>
        <w:pStyle w:val="SectionBody"/>
        <w:widowControl/>
        <w:rPr>
          <w:color w:val="auto"/>
        </w:rPr>
      </w:pPr>
      <w:r w:rsidRPr="00DA2540">
        <w:rPr>
          <w:color w:val="auto"/>
        </w:rPr>
        <w:lastRenderedPageBreak/>
        <w:t xml:space="preserve">(d) </w:t>
      </w:r>
      <w:r w:rsidRPr="00DA2540">
        <w:rPr>
          <w:i/>
          <w:iCs/>
          <w:color w:val="auto"/>
        </w:rPr>
        <w:t>Level two intermediate driver</w:t>
      </w:r>
      <w:r w:rsidR="00933D62">
        <w:rPr>
          <w:i/>
          <w:iCs/>
          <w:color w:val="auto"/>
        </w:rPr>
        <w:t>’</w:t>
      </w:r>
      <w:r w:rsidRPr="00DA2540">
        <w:rPr>
          <w:i/>
          <w:iCs/>
          <w:color w:val="auto"/>
        </w:rPr>
        <w:t>s license</w:t>
      </w:r>
      <w:r w:rsidRPr="00DA2540">
        <w:rPr>
          <w:color w:val="auto"/>
        </w:rPr>
        <w:t>. — An applicant 16 years of age or older, meeting all other requirements of this code, may be issued a level two intermediate driver</w:t>
      </w:r>
      <w:r w:rsidR="00933D62">
        <w:rPr>
          <w:color w:val="auto"/>
        </w:rPr>
        <w:t>’</w:t>
      </w:r>
      <w:r w:rsidRPr="00DA2540">
        <w:rPr>
          <w:color w:val="auto"/>
        </w:rPr>
        <w:t>s license.</w:t>
      </w:r>
    </w:p>
    <w:p w14:paraId="453E6E9B" w14:textId="60A77AA2" w:rsidR="00DA2540" w:rsidRPr="00DA2540" w:rsidRDefault="00DA2540" w:rsidP="00FE277D">
      <w:pPr>
        <w:pStyle w:val="SectionBody"/>
        <w:widowControl/>
        <w:rPr>
          <w:color w:val="auto"/>
        </w:rPr>
      </w:pPr>
      <w:r w:rsidRPr="00DA2540">
        <w:rPr>
          <w:color w:val="auto"/>
        </w:rPr>
        <w:t xml:space="preserve">(1) </w:t>
      </w:r>
      <w:r w:rsidRPr="00DA2540">
        <w:rPr>
          <w:i/>
          <w:iCs/>
          <w:color w:val="auto"/>
        </w:rPr>
        <w:t>Eligibility</w:t>
      </w:r>
      <w:r w:rsidRPr="00DA2540">
        <w:rPr>
          <w:color w:val="auto"/>
        </w:rPr>
        <w:t>. — The division may not issue a level two intermediate driver</w:t>
      </w:r>
      <w:r w:rsidR="00933D62">
        <w:rPr>
          <w:color w:val="auto"/>
        </w:rPr>
        <w:t>’</w:t>
      </w:r>
      <w:r w:rsidRPr="00DA2540">
        <w:rPr>
          <w:color w:val="auto"/>
        </w:rPr>
        <w:t>s license unless the applicant:</w:t>
      </w:r>
    </w:p>
    <w:p w14:paraId="072603C8" w14:textId="77777777" w:rsidR="00DA2540" w:rsidRPr="00DA2540" w:rsidRDefault="00DA2540" w:rsidP="00FE277D">
      <w:pPr>
        <w:pStyle w:val="SectionBody"/>
        <w:widowControl/>
        <w:rPr>
          <w:color w:val="auto"/>
        </w:rPr>
      </w:pPr>
      <w:r w:rsidRPr="00DA2540">
        <w:rPr>
          <w:color w:val="auto"/>
        </w:rPr>
        <w:t xml:space="preserve">(A) Presents a completed application as prescribed in §17B-2-6 of this </w:t>
      </w:r>
      <w:proofErr w:type="gramStart"/>
      <w:r w:rsidRPr="00DA2540">
        <w:rPr>
          <w:color w:val="auto"/>
        </w:rPr>
        <w:t>code;</w:t>
      </w:r>
      <w:proofErr w:type="gramEnd"/>
    </w:p>
    <w:p w14:paraId="586BD078" w14:textId="77777777" w:rsidR="00DA2540" w:rsidRPr="00DA2540" w:rsidRDefault="00DA2540" w:rsidP="00FE277D">
      <w:pPr>
        <w:pStyle w:val="SectionBody"/>
        <w:widowControl/>
        <w:rPr>
          <w:color w:val="auto"/>
        </w:rPr>
      </w:pPr>
      <w:r w:rsidRPr="00DA2540">
        <w:rPr>
          <w:color w:val="auto"/>
        </w:rPr>
        <w:t xml:space="preserve">(B) Has held the level one instruction permit conviction-free for the 180 days immediately preceding the date of application for a level two intermediate </w:t>
      </w:r>
      <w:proofErr w:type="gramStart"/>
      <w:r w:rsidRPr="00DA2540">
        <w:rPr>
          <w:color w:val="auto"/>
        </w:rPr>
        <w:t>license;</w:t>
      </w:r>
      <w:proofErr w:type="gramEnd"/>
    </w:p>
    <w:p w14:paraId="3B296A01" w14:textId="4FE1FBC2" w:rsidR="00DA2540" w:rsidRPr="00DA2540" w:rsidRDefault="00DA2540" w:rsidP="00FE277D">
      <w:pPr>
        <w:pStyle w:val="SectionBody"/>
        <w:widowControl/>
        <w:rPr>
          <w:color w:val="auto"/>
        </w:rPr>
      </w:pPr>
      <w:r w:rsidRPr="00DA2540">
        <w:rPr>
          <w:color w:val="auto"/>
        </w:rPr>
        <w:t>(C) Has completed either a driver</w:t>
      </w:r>
      <w:r w:rsidR="00933D62">
        <w:rPr>
          <w:color w:val="auto"/>
        </w:rPr>
        <w:t>’</w:t>
      </w:r>
      <w:r w:rsidRPr="00DA2540">
        <w:rPr>
          <w:color w:val="auto"/>
        </w:rPr>
        <w:t xml:space="preserve">s education course approved by the State Department of Education or 50 hours of behind-the-wheel driving experience, including a minimum of 10 hours of night time driving, certified by a parent or legal guardian or other responsible adult over the age of 21 as indicated on the form prescribed by the division: </w:t>
      </w:r>
      <w:r w:rsidRPr="00933D62">
        <w:rPr>
          <w:i/>
          <w:iCs/>
          <w:color w:val="auto"/>
        </w:rPr>
        <w:t>Provided</w:t>
      </w:r>
      <w:r w:rsidRPr="00DA2540">
        <w:rPr>
          <w:i/>
          <w:iCs/>
          <w:color w:val="auto"/>
        </w:rPr>
        <w:t>,</w:t>
      </w:r>
      <w:r w:rsidRPr="00DA2540">
        <w:rPr>
          <w:color w:val="auto"/>
        </w:rPr>
        <w:t xml:space="preserve"> That nothing in this paragraph may be construed to require any school or any county board of education to provide any particular number of driver</w:t>
      </w:r>
      <w:r w:rsidR="00933D62">
        <w:rPr>
          <w:color w:val="auto"/>
        </w:rPr>
        <w:t>’</w:t>
      </w:r>
      <w:r w:rsidRPr="00DA2540">
        <w:rPr>
          <w:color w:val="auto"/>
        </w:rPr>
        <w:t>s education courses or to provide driver</w:t>
      </w:r>
      <w:r w:rsidR="00933D62">
        <w:rPr>
          <w:color w:val="auto"/>
        </w:rPr>
        <w:t>’</w:t>
      </w:r>
      <w:r w:rsidRPr="00DA2540">
        <w:rPr>
          <w:color w:val="auto"/>
        </w:rPr>
        <w:t>s education training to any student;</w:t>
      </w:r>
    </w:p>
    <w:p w14:paraId="78D05F5A" w14:textId="6A5682DC" w:rsidR="00DA2540" w:rsidRPr="00DA2540" w:rsidRDefault="00DA2540" w:rsidP="00FE277D">
      <w:pPr>
        <w:pStyle w:val="SectionBody"/>
        <w:widowControl/>
        <w:rPr>
          <w:rFonts w:cs="Arial"/>
          <w:color w:val="auto"/>
        </w:rPr>
      </w:pPr>
      <w:r w:rsidRPr="00DA2540">
        <w:rPr>
          <w:rFonts w:cs="Arial"/>
          <w:color w:val="auto"/>
        </w:rPr>
        <w:t>(D) Passes the road skills examination as prescribed by §17B-2-7 of this code; and</w:t>
      </w:r>
    </w:p>
    <w:p w14:paraId="6CE70B22" w14:textId="77777777" w:rsidR="00DA2540" w:rsidRPr="00DA2540" w:rsidRDefault="00DA2540" w:rsidP="00FE277D">
      <w:pPr>
        <w:pStyle w:val="SectionBody"/>
        <w:widowControl/>
        <w:rPr>
          <w:rFonts w:cs="Arial"/>
          <w:color w:val="auto"/>
        </w:rPr>
      </w:pPr>
      <w:r w:rsidRPr="00DA2540">
        <w:rPr>
          <w:rFonts w:cs="Arial"/>
          <w:color w:val="auto"/>
        </w:rPr>
        <w:t xml:space="preserve">(F) Pays a fee of $7.50 for one attempt. The Division of Motor Vehicles may adjust this fee every five years on September 1, based on the U.S. Department of Labor, Bureau of Labor Statistics most current Consumer Price Index: </w:t>
      </w:r>
      <w:r w:rsidRPr="00933D62">
        <w:rPr>
          <w:rFonts w:cs="Arial"/>
          <w:i/>
          <w:color w:val="auto"/>
        </w:rPr>
        <w:t>Provided</w:t>
      </w:r>
      <w:r w:rsidRPr="00DA2540">
        <w:rPr>
          <w:rFonts w:cs="Arial"/>
          <w:color w:val="auto"/>
        </w:rPr>
        <w:t xml:space="preserve">, </w:t>
      </w:r>
      <w:proofErr w:type="gramStart"/>
      <w:r w:rsidRPr="00DA2540">
        <w:rPr>
          <w:rFonts w:cs="Arial"/>
          <w:color w:val="auto"/>
        </w:rPr>
        <w:t>That</w:t>
      </w:r>
      <w:proofErr w:type="gramEnd"/>
      <w:r w:rsidRPr="00DA2540">
        <w:rPr>
          <w:rFonts w:cs="Arial"/>
          <w:color w:val="auto"/>
        </w:rPr>
        <w:t xml:space="preserve"> an increase in the fee may not exceed 10 percent of the total fee amount in a single year.</w:t>
      </w:r>
    </w:p>
    <w:p w14:paraId="76A318E6" w14:textId="7439CFCD" w:rsidR="00DA2540" w:rsidRPr="00DA2540" w:rsidRDefault="00DA2540" w:rsidP="00FE277D">
      <w:pPr>
        <w:pStyle w:val="SectionBody"/>
        <w:widowControl/>
        <w:rPr>
          <w:color w:val="auto"/>
        </w:rPr>
      </w:pPr>
      <w:r w:rsidRPr="00DA2540">
        <w:rPr>
          <w:color w:val="auto"/>
        </w:rPr>
        <w:t xml:space="preserve"> (2) </w:t>
      </w:r>
      <w:r w:rsidRPr="00DA2540">
        <w:rPr>
          <w:i/>
          <w:iCs/>
          <w:color w:val="auto"/>
        </w:rPr>
        <w:t>Terms and conditions of a level two intermediate driver</w:t>
      </w:r>
      <w:r w:rsidR="00933D62">
        <w:rPr>
          <w:i/>
          <w:iCs/>
          <w:color w:val="auto"/>
        </w:rPr>
        <w:t>’</w:t>
      </w:r>
      <w:r w:rsidRPr="00DA2540">
        <w:rPr>
          <w:i/>
          <w:iCs/>
          <w:color w:val="auto"/>
        </w:rPr>
        <w:t>s license</w:t>
      </w:r>
      <w:r w:rsidRPr="00DA2540">
        <w:rPr>
          <w:color w:val="auto"/>
        </w:rPr>
        <w:t>. — A level two intermediate driver</w:t>
      </w:r>
      <w:r w:rsidR="00933D62">
        <w:rPr>
          <w:color w:val="auto"/>
        </w:rPr>
        <w:t>’</w:t>
      </w:r>
      <w:r w:rsidRPr="00DA2540">
        <w:rPr>
          <w:color w:val="auto"/>
        </w:rPr>
        <w:t>s license issued under the provisions of this section expires 30 days after the applicant attains the age of 18, or until the licensee qualifies for a level three full Class E license, whichever comes first. A holder of a level two intermediate driver</w:t>
      </w:r>
      <w:r w:rsidR="00933D62">
        <w:rPr>
          <w:color w:val="auto"/>
        </w:rPr>
        <w:t>’</w:t>
      </w:r>
      <w:r w:rsidRPr="00DA2540">
        <w:rPr>
          <w:color w:val="auto"/>
        </w:rPr>
        <w:t xml:space="preserve">s license who is under the age of 18 years shall not use a wireless communication device while operating a motor </w:t>
      </w:r>
      <w:proofErr w:type="gramStart"/>
      <w:r w:rsidRPr="00DA2540">
        <w:rPr>
          <w:color w:val="auto"/>
        </w:rPr>
        <w:t>vehicle, unless</w:t>
      </w:r>
      <w:proofErr w:type="gramEnd"/>
      <w:r w:rsidRPr="00DA2540">
        <w:rPr>
          <w:color w:val="auto"/>
        </w:rPr>
        <w:t xml:space="preserve"> the use of the wireless communication device is for contacting a 9-1-1 system. In addition to all other provisions of this code for which a driver</w:t>
      </w:r>
      <w:r w:rsidR="00933D62">
        <w:rPr>
          <w:color w:val="auto"/>
        </w:rPr>
        <w:t>’</w:t>
      </w:r>
      <w:r w:rsidRPr="00DA2540">
        <w:rPr>
          <w:color w:val="auto"/>
        </w:rPr>
        <w:t xml:space="preserve">s license may be restricted, suspended, revoked, </w:t>
      </w:r>
      <w:r w:rsidRPr="00DA2540">
        <w:rPr>
          <w:color w:val="auto"/>
        </w:rPr>
        <w:lastRenderedPageBreak/>
        <w:t>or canceled, the holder of a level two intermediate driver</w:t>
      </w:r>
      <w:r w:rsidR="00933D62">
        <w:rPr>
          <w:color w:val="auto"/>
        </w:rPr>
        <w:t>’</w:t>
      </w:r>
      <w:r w:rsidRPr="00DA2540">
        <w:rPr>
          <w:color w:val="auto"/>
        </w:rPr>
        <w:t>s license may only operate a motor vehicle under the following conditions:</w:t>
      </w:r>
    </w:p>
    <w:p w14:paraId="69FF3201" w14:textId="77777777" w:rsidR="00DA2540" w:rsidRPr="00DA2540" w:rsidRDefault="00DA2540" w:rsidP="00FE277D">
      <w:pPr>
        <w:pStyle w:val="SectionBody"/>
        <w:widowControl/>
        <w:rPr>
          <w:color w:val="auto"/>
        </w:rPr>
      </w:pPr>
      <w:r w:rsidRPr="00DA2540">
        <w:rPr>
          <w:color w:val="auto"/>
        </w:rPr>
        <w:t xml:space="preserve">(A) The licensee operates a vehicle unsupervised between the hours of 5 a.m. and </w:t>
      </w:r>
      <w:proofErr w:type="gramStart"/>
      <w:r w:rsidRPr="00DA2540">
        <w:rPr>
          <w:color w:val="auto"/>
        </w:rPr>
        <w:t>10 p.m.;</w:t>
      </w:r>
      <w:proofErr w:type="gramEnd"/>
    </w:p>
    <w:p w14:paraId="7E2E3357" w14:textId="77777777" w:rsidR="00DA2540" w:rsidRPr="00DA2540" w:rsidRDefault="00DA2540" w:rsidP="00FE277D">
      <w:pPr>
        <w:pStyle w:val="SectionBody"/>
        <w:widowControl/>
        <w:rPr>
          <w:color w:val="auto"/>
        </w:rPr>
      </w:pPr>
      <w:r w:rsidRPr="00DA2540">
        <w:rPr>
          <w:color w:val="auto"/>
        </w:rPr>
        <w:t>(B) The licensee operates a vehicle only under the direct supervision of a licensed driver, age 21 years or older, between the hours of 10 p.m. and 5 a.m. except when the licensee is going to or returning from:</w:t>
      </w:r>
    </w:p>
    <w:p w14:paraId="4D748EC9" w14:textId="77777777" w:rsidR="00DA2540" w:rsidRPr="00DA2540" w:rsidRDefault="00DA2540" w:rsidP="00FE277D">
      <w:pPr>
        <w:pStyle w:val="SectionBody"/>
        <w:widowControl/>
        <w:rPr>
          <w:color w:val="auto"/>
        </w:rPr>
      </w:pPr>
      <w:r w:rsidRPr="00DA2540">
        <w:rPr>
          <w:color w:val="auto"/>
        </w:rPr>
        <w:t>(</w:t>
      </w:r>
      <w:proofErr w:type="spellStart"/>
      <w:r w:rsidRPr="00DA2540">
        <w:rPr>
          <w:color w:val="auto"/>
        </w:rPr>
        <w:t>i</w:t>
      </w:r>
      <w:proofErr w:type="spellEnd"/>
      <w:r w:rsidRPr="00DA2540">
        <w:rPr>
          <w:color w:val="auto"/>
        </w:rPr>
        <w:t xml:space="preserve">) Lawful </w:t>
      </w:r>
      <w:proofErr w:type="gramStart"/>
      <w:r w:rsidRPr="00DA2540">
        <w:rPr>
          <w:color w:val="auto"/>
        </w:rPr>
        <w:t>employment;</w:t>
      </w:r>
      <w:proofErr w:type="gramEnd"/>
    </w:p>
    <w:p w14:paraId="0B968A5E" w14:textId="77777777" w:rsidR="00DA2540" w:rsidRPr="00DA2540" w:rsidRDefault="00DA2540" w:rsidP="00FE277D">
      <w:pPr>
        <w:pStyle w:val="SectionBody"/>
        <w:widowControl/>
        <w:rPr>
          <w:color w:val="auto"/>
        </w:rPr>
      </w:pPr>
      <w:r w:rsidRPr="00DA2540">
        <w:rPr>
          <w:color w:val="auto"/>
        </w:rPr>
        <w:t xml:space="preserve">(ii) A school-sanctioned </w:t>
      </w:r>
      <w:proofErr w:type="gramStart"/>
      <w:r w:rsidRPr="00DA2540">
        <w:rPr>
          <w:color w:val="auto"/>
        </w:rPr>
        <w:t>activity;</w:t>
      </w:r>
      <w:proofErr w:type="gramEnd"/>
    </w:p>
    <w:p w14:paraId="2946E75B" w14:textId="77777777" w:rsidR="00DA2540" w:rsidRPr="00DA2540" w:rsidRDefault="00DA2540" w:rsidP="00FE277D">
      <w:pPr>
        <w:pStyle w:val="SectionBody"/>
        <w:widowControl/>
        <w:rPr>
          <w:color w:val="auto"/>
        </w:rPr>
      </w:pPr>
      <w:r w:rsidRPr="00DA2540">
        <w:rPr>
          <w:color w:val="auto"/>
        </w:rPr>
        <w:t>(iii) A religious event; or</w:t>
      </w:r>
    </w:p>
    <w:p w14:paraId="2026522C" w14:textId="77777777" w:rsidR="00DA2540" w:rsidRPr="00DA2540" w:rsidRDefault="00DA2540" w:rsidP="00FE277D">
      <w:pPr>
        <w:pStyle w:val="SectionBody"/>
        <w:widowControl/>
        <w:rPr>
          <w:color w:val="auto"/>
        </w:rPr>
      </w:pPr>
      <w:r w:rsidRPr="00DA2540">
        <w:rPr>
          <w:color w:val="auto"/>
        </w:rPr>
        <w:t xml:space="preserve">(iv) An emergency situation that requires the licensee to operate a motor vehicle to prevent bodily injury or death of </w:t>
      </w:r>
      <w:proofErr w:type="gramStart"/>
      <w:r w:rsidRPr="00DA2540">
        <w:rPr>
          <w:color w:val="auto"/>
        </w:rPr>
        <w:t>another;</w:t>
      </w:r>
      <w:proofErr w:type="gramEnd"/>
    </w:p>
    <w:p w14:paraId="792B19BA" w14:textId="77777777" w:rsidR="00DA2540" w:rsidRPr="00DA2540" w:rsidRDefault="00DA2540" w:rsidP="00FE277D">
      <w:pPr>
        <w:pStyle w:val="SectionBody"/>
        <w:widowControl/>
        <w:rPr>
          <w:color w:val="auto"/>
        </w:rPr>
      </w:pPr>
      <w:r w:rsidRPr="00DA2540">
        <w:rPr>
          <w:color w:val="auto"/>
        </w:rPr>
        <w:t xml:space="preserve">(C) All occupants of the vehicle use safety belts in accordance with §17C-15-49 of this </w:t>
      </w:r>
      <w:proofErr w:type="gramStart"/>
      <w:r w:rsidRPr="00DA2540">
        <w:rPr>
          <w:color w:val="auto"/>
        </w:rPr>
        <w:t>code;</w:t>
      </w:r>
      <w:proofErr w:type="gramEnd"/>
    </w:p>
    <w:p w14:paraId="0586FA2C" w14:textId="1179679B" w:rsidR="00DA2540" w:rsidRPr="00DA2540" w:rsidRDefault="00DA2540" w:rsidP="00FE277D">
      <w:pPr>
        <w:pStyle w:val="SectionBody"/>
        <w:widowControl/>
        <w:rPr>
          <w:color w:val="auto"/>
        </w:rPr>
      </w:pPr>
      <w:r w:rsidRPr="00DA2540">
        <w:rPr>
          <w:color w:val="auto"/>
        </w:rPr>
        <w:t>(D) For the first six months after issuance of a level two intermediate driver</w:t>
      </w:r>
      <w:r w:rsidR="00933D62">
        <w:rPr>
          <w:color w:val="auto"/>
        </w:rPr>
        <w:t>’</w:t>
      </w:r>
      <w:r w:rsidRPr="00DA2540">
        <w:rPr>
          <w:color w:val="auto"/>
        </w:rPr>
        <w:t>s license, the licensee may not operate a motor vehicle carrying any passengers less than 20 years old, unless these passengers are family members of the licensee; for the second six months after issuance of a level two intermediate driver</w:t>
      </w:r>
      <w:r w:rsidR="00933D62">
        <w:rPr>
          <w:color w:val="auto"/>
        </w:rPr>
        <w:t>’</w:t>
      </w:r>
      <w:r w:rsidRPr="00DA2540">
        <w:rPr>
          <w:color w:val="auto"/>
        </w:rPr>
        <w:t xml:space="preserve">s license, the licensee may not operate a motor vehicle carrying more than one passenger less than 20 years old, unless these passengers are family members of the </w:t>
      </w:r>
      <w:proofErr w:type="gramStart"/>
      <w:r w:rsidRPr="00DA2540">
        <w:rPr>
          <w:color w:val="auto"/>
        </w:rPr>
        <w:t>licensee;</w:t>
      </w:r>
      <w:proofErr w:type="gramEnd"/>
    </w:p>
    <w:p w14:paraId="2638185E" w14:textId="77777777" w:rsidR="00DA2540" w:rsidRPr="00DA2540" w:rsidRDefault="00DA2540" w:rsidP="00FE277D">
      <w:pPr>
        <w:pStyle w:val="SectionBody"/>
        <w:widowControl/>
        <w:rPr>
          <w:color w:val="auto"/>
        </w:rPr>
      </w:pPr>
      <w:r w:rsidRPr="00DA2540">
        <w:rPr>
          <w:color w:val="auto"/>
        </w:rPr>
        <w:t xml:space="preserve">(E) The licensee operates a vehicle without any measurable blood alcohol content in accordance with §17C-5-2(h) of this </w:t>
      </w:r>
      <w:proofErr w:type="gramStart"/>
      <w:r w:rsidRPr="00DA2540">
        <w:rPr>
          <w:color w:val="auto"/>
        </w:rPr>
        <w:t>code;</w:t>
      </w:r>
      <w:proofErr w:type="gramEnd"/>
    </w:p>
    <w:p w14:paraId="5CA75BAF" w14:textId="77777777" w:rsidR="00DA2540" w:rsidRDefault="00DA2540" w:rsidP="00FE277D">
      <w:pPr>
        <w:pStyle w:val="SectionBody"/>
        <w:widowControl/>
      </w:pPr>
      <w:r w:rsidRPr="00DA2540">
        <w:rPr>
          <w:color w:val="auto"/>
        </w:rPr>
        <w:t>(F) The licensee maintains current school enrollment and is making satisfactory academic progress or otherwise shows compliance with §18-8-11 of this code</w:t>
      </w:r>
      <w:r w:rsidRPr="00DA2540">
        <w:t xml:space="preserve">: </w:t>
      </w:r>
      <w:r w:rsidRPr="00933D62">
        <w:rPr>
          <w:i/>
          <w:iCs/>
        </w:rPr>
        <w:t>Provided</w:t>
      </w:r>
      <w:r w:rsidRPr="00DA2540">
        <w:t xml:space="preserve">, </w:t>
      </w:r>
      <w:proofErr w:type="gramStart"/>
      <w:r w:rsidRPr="00DA2540">
        <w:t>That</w:t>
      </w:r>
      <w:proofErr w:type="gramEnd"/>
      <w:r w:rsidRPr="00DA2540">
        <w:t xml:space="preserve"> a person may otherwise be eligible for a restricted license or instruction permit pursuant to §18-8-11.</w:t>
      </w:r>
    </w:p>
    <w:p w14:paraId="43F9ABF5" w14:textId="019A27FA" w:rsidR="00DA2540" w:rsidRPr="00DA2540" w:rsidRDefault="00DA2540" w:rsidP="00FE277D">
      <w:pPr>
        <w:pStyle w:val="SectionBody"/>
        <w:widowControl/>
        <w:rPr>
          <w:color w:val="auto"/>
        </w:rPr>
      </w:pPr>
      <w:r w:rsidRPr="00DA2540">
        <w:rPr>
          <w:color w:val="auto"/>
        </w:rPr>
        <w:lastRenderedPageBreak/>
        <w:t>(G) Upon the first conviction for a moving traffic violation or a violation of §17B-2-3a(d)(2) of this code of the terms and conditions of a level two intermediate driver</w:t>
      </w:r>
      <w:r w:rsidR="00933D62">
        <w:rPr>
          <w:color w:val="auto"/>
        </w:rPr>
        <w:t>’</w:t>
      </w:r>
      <w:r w:rsidRPr="00DA2540">
        <w:rPr>
          <w:color w:val="auto"/>
        </w:rPr>
        <w:t xml:space="preserve">s license, the licensee shall enroll in an approved driver improvement program unless a greater penalty is required by this section or by any other provision of this </w:t>
      </w:r>
      <w:proofErr w:type="gramStart"/>
      <w:r w:rsidRPr="00DA2540">
        <w:rPr>
          <w:color w:val="auto"/>
        </w:rPr>
        <w:t>code;</w:t>
      </w:r>
      <w:proofErr w:type="gramEnd"/>
      <w:r w:rsidRPr="00DA2540">
        <w:rPr>
          <w:color w:val="auto"/>
        </w:rPr>
        <w:t xml:space="preserve"> and</w:t>
      </w:r>
    </w:p>
    <w:p w14:paraId="5C46B11E" w14:textId="174D22B3" w:rsidR="00DA2540" w:rsidRPr="00DA2540" w:rsidRDefault="00DA2540" w:rsidP="00FE277D">
      <w:pPr>
        <w:pStyle w:val="SectionBody"/>
        <w:widowControl/>
        <w:rPr>
          <w:color w:val="auto"/>
        </w:rPr>
      </w:pPr>
      <w:r w:rsidRPr="00DA2540">
        <w:rPr>
          <w:color w:val="auto"/>
        </w:rPr>
        <w:t xml:space="preserve">At the discretion of the commissioner, completion of an approved driver improvement program may be used to negate the effect of a minor traffic violation as defined by the commissioner against the </w:t>
      </w:r>
      <w:proofErr w:type="gramStart"/>
      <w:r w:rsidRPr="00DA2540">
        <w:rPr>
          <w:color w:val="auto"/>
        </w:rPr>
        <w:t>one year</w:t>
      </w:r>
      <w:proofErr w:type="gramEnd"/>
      <w:r w:rsidRPr="00DA2540">
        <w:rPr>
          <w:color w:val="auto"/>
        </w:rPr>
        <w:t xml:space="preserve"> conviction-free driving criteria for early eligibility for a level three driver</w:t>
      </w:r>
      <w:r w:rsidR="00933D62">
        <w:rPr>
          <w:color w:val="auto"/>
        </w:rPr>
        <w:t>’</w:t>
      </w:r>
      <w:r w:rsidRPr="00DA2540">
        <w:rPr>
          <w:color w:val="auto"/>
        </w:rPr>
        <w:t>s license and may also negate the effect of one minor traffic violation for purposes of avoiding a second conviction under §17B-2-3a(d)(2)(G) of this code; and</w:t>
      </w:r>
    </w:p>
    <w:p w14:paraId="1F05A0F2" w14:textId="4AA1A7F4" w:rsidR="00DA2540" w:rsidRPr="00DA2540" w:rsidRDefault="00DA2540" w:rsidP="00FE277D">
      <w:pPr>
        <w:pStyle w:val="SectionBody"/>
        <w:widowControl/>
        <w:rPr>
          <w:color w:val="auto"/>
        </w:rPr>
      </w:pPr>
      <w:r w:rsidRPr="00DA2540">
        <w:rPr>
          <w:color w:val="auto"/>
        </w:rPr>
        <w:t>(H) Upon the second conviction for a moving traffic violation or a violation of the terms and conditions of the level two intermediate driver</w:t>
      </w:r>
      <w:r w:rsidR="00933D62">
        <w:rPr>
          <w:color w:val="auto"/>
        </w:rPr>
        <w:t>’</w:t>
      </w:r>
      <w:r w:rsidRPr="00DA2540">
        <w:rPr>
          <w:color w:val="auto"/>
        </w:rPr>
        <w:t>s license, the Division of Motor Vehicles shall revoke or suspend the licensee</w:t>
      </w:r>
      <w:r w:rsidR="00933D62">
        <w:rPr>
          <w:color w:val="auto"/>
        </w:rPr>
        <w:t>’</w:t>
      </w:r>
      <w:r w:rsidRPr="00DA2540">
        <w:rPr>
          <w:color w:val="auto"/>
        </w:rPr>
        <w:t>s privilege to operate a motor vehicle for the applicable statutory period or until the licensee</w:t>
      </w:r>
      <w:r w:rsidR="00933D62">
        <w:rPr>
          <w:color w:val="auto"/>
        </w:rPr>
        <w:t>’</w:t>
      </w:r>
      <w:r w:rsidRPr="00DA2540">
        <w:rPr>
          <w:color w:val="auto"/>
        </w:rPr>
        <w:t>s 18th birthday, whichever is longer, unless a greater penalty is required by this section or any other provision of this code. Any person whose driver</w:t>
      </w:r>
      <w:r w:rsidR="00933D62">
        <w:rPr>
          <w:color w:val="auto"/>
        </w:rPr>
        <w:t>’</w:t>
      </w:r>
      <w:r w:rsidRPr="00DA2540">
        <w:rPr>
          <w:color w:val="auto"/>
        </w:rPr>
        <w:t>s license has been revoked as a level two intermediate driver, upon reaching the age of 18 years and if otherwise eligible, may reapply for an instruction permit, then a driver</w:t>
      </w:r>
      <w:r w:rsidR="00933D62">
        <w:rPr>
          <w:color w:val="auto"/>
        </w:rPr>
        <w:t>’</w:t>
      </w:r>
      <w:r w:rsidRPr="00DA2540">
        <w:rPr>
          <w:color w:val="auto"/>
        </w:rPr>
        <w:t>s license in accordance with §17B-2-5, §17B-2-6 and §17B-2-7 of this code.</w:t>
      </w:r>
    </w:p>
    <w:p w14:paraId="35FC1D9C" w14:textId="462B14F0" w:rsidR="00DA2540" w:rsidRPr="00DA2540" w:rsidRDefault="00DA2540" w:rsidP="00FE277D">
      <w:pPr>
        <w:pStyle w:val="SectionBody"/>
        <w:widowControl/>
        <w:rPr>
          <w:color w:val="auto"/>
        </w:rPr>
      </w:pPr>
      <w:r w:rsidRPr="00DA2540">
        <w:rPr>
          <w:color w:val="auto"/>
        </w:rPr>
        <w:t xml:space="preserve">(e) </w:t>
      </w:r>
      <w:r w:rsidRPr="00DA2540">
        <w:rPr>
          <w:i/>
          <w:iCs/>
          <w:color w:val="auto"/>
        </w:rPr>
        <w:t>Level three, full Class E license</w:t>
      </w:r>
      <w:r w:rsidRPr="00DA2540">
        <w:rPr>
          <w:color w:val="auto"/>
        </w:rPr>
        <w:t>. — The level three license is valid until 30 days after the date the licensee attains his or her 21st birthday. A holder of a level three driver</w:t>
      </w:r>
      <w:r w:rsidR="00933D62">
        <w:rPr>
          <w:color w:val="auto"/>
        </w:rPr>
        <w:t>’</w:t>
      </w:r>
      <w:r w:rsidRPr="00DA2540">
        <w:rPr>
          <w:color w:val="auto"/>
        </w:rPr>
        <w:t xml:space="preserve">s license who is under the age of 18 years shall not use a wireless communication device while operating a motor </w:t>
      </w:r>
      <w:proofErr w:type="gramStart"/>
      <w:r w:rsidRPr="00DA2540">
        <w:rPr>
          <w:color w:val="auto"/>
        </w:rPr>
        <w:t>vehicle, unless</w:t>
      </w:r>
      <w:proofErr w:type="gramEnd"/>
      <w:r w:rsidRPr="00DA2540">
        <w:rPr>
          <w:color w:val="auto"/>
        </w:rPr>
        <w:t xml:space="preserve"> the use of the wireless communication device is for contacting a 9-1-1 system. Unless otherwise provided in this section or any other section of this code, the holder of a level three full Class E license is subject to the same terms and conditions as the holder of a regular Class E driver</w:t>
      </w:r>
      <w:r w:rsidR="00933D62">
        <w:rPr>
          <w:color w:val="auto"/>
        </w:rPr>
        <w:t>’</w:t>
      </w:r>
      <w:r w:rsidRPr="00DA2540">
        <w:rPr>
          <w:color w:val="auto"/>
        </w:rPr>
        <w:t>s license.</w:t>
      </w:r>
    </w:p>
    <w:p w14:paraId="2408BE45" w14:textId="77777777" w:rsidR="00DA2540" w:rsidRPr="00DA2540" w:rsidRDefault="00DA2540" w:rsidP="00FE277D">
      <w:pPr>
        <w:pStyle w:val="SectionBody"/>
        <w:widowControl/>
        <w:rPr>
          <w:color w:val="auto"/>
        </w:rPr>
      </w:pPr>
      <w:r w:rsidRPr="00DA2540">
        <w:rPr>
          <w:color w:val="auto"/>
        </w:rPr>
        <w:t xml:space="preserve">A level two intermediate licensee whose privilege to operate a motor vehicle has not been suspended, revoked, or otherwise canceled and who meets all other requirements of the code </w:t>
      </w:r>
      <w:r w:rsidRPr="00DA2540">
        <w:rPr>
          <w:color w:val="auto"/>
        </w:rPr>
        <w:lastRenderedPageBreak/>
        <w:t>may be issued a level three full Class E license without further examination or road skills testing if the licensee:</w:t>
      </w:r>
    </w:p>
    <w:p w14:paraId="7E781350" w14:textId="3621B075" w:rsidR="00DA2540" w:rsidRPr="00DA2540" w:rsidRDefault="00DA2540" w:rsidP="00FE277D">
      <w:pPr>
        <w:pStyle w:val="SectionBody"/>
        <w:widowControl/>
        <w:rPr>
          <w:color w:val="auto"/>
        </w:rPr>
      </w:pPr>
      <w:r w:rsidRPr="00DA2540">
        <w:rPr>
          <w:color w:val="auto"/>
        </w:rPr>
        <w:t xml:space="preserve">(1) Has reached the age of 17 </w:t>
      </w:r>
      <w:proofErr w:type="gramStart"/>
      <w:r w:rsidRPr="00DA2540">
        <w:rPr>
          <w:color w:val="auto"/>
        </w:rPr>
        <w:t>years;</w:t>
      </w:r>
      <w:proofErr w:type="gramEnd"/>
      <w:r w:rsidRPr="00DA2540">
        <w:rPr>
          <w:color w:val="auto"/>
        </w:rPr>
        <w:t xml:space="preserve"> </w:t>
      </w:r>
    </w:p>
    <w:p w14:paraId="5F89D162" w14:textId="457B3DD0" w:rsidR="00DA2540" w:rsidRPr="00DA2540" w:rsidRDefault="00DA2540" w:rsidP="00FE277D">
      <w:pPr>
        <w:pStyle w:val="SectionBody"/>
        <w:widowControl/>
        <w:rPr>
          <w:color w:val="auto"/>
        </w:rPr>
      </w:pPr>
      <w:r w:rsidRPr="00DA2540">
        <w:rPr>
          <w:color w:val="auto"/>
        </w:rPr>
        <w:t xml:space="preserve">(2) Presents a completed application as prescribed by §17B-2-6 of this </w:t>
      </w:r>
      <w:proofErr w:type="gramStart"/>
      <w:r w:rsidRPr="00DA2540">
        <w:rPr>
          <w:color w:val="auto"/>
        </w:rPr>
        <w:t>code;</w:t>
      </w:r>
      <w:proofErr w:type="gramEnd"/>
    </w:p>
    <w:p w14:paraId="4532770A" w14:textId="23FF2F14" w:rsidR="00DA2540" w:rsidRPr="00DA2540" w:rsidRDefault="00DA2540" w:rsidP="00FE277D">
      <w:pPr>
        <w:pStyle w:val="SectionBody"/>
        <w:widowControl/>
        <w:rPr>
          <w:color w:val="auto"/>
        </w:rPr>
      </w:pPr>
      <w:r w:rsidRPr="00DA2540">
        <w:rPr>
          <w:color w:val="auto"/>
        </w:rPr>
        <w:t xml:space="preserve">(3) Has held the level two intermediate license conviction free for the 12-month period immediately preceding the date of the </w:t>
      </w:r>
      <w:proofErr w:type="gramStart"/>
      <w:r w:rsidRPr="00DA2540">
        <w:rPr>
          <w:color w:val="auto"/>
        </w:rPr>
        <w:t>application;</w:t>
      </w:r>
      <w:proofErr w:type="gramEnd"/>
    </w:p>
    <w:p w14:paraId="3C0D9DB0" w14:textId="0FBDD5EE" w:rsidR="00DA2540" w:rsidRPr="00DA2540" w:rsidRDefault="00DA2540" w:rsidP="00FE277D">
      <w:pPr>
        <w:pStyle w:val="SectionBody"/>
        <w:widowControl/>
        <w:rPr>
          <w:color w:val="auto"/>
        </w:rPr>
      </w:pPr>
      <w:bookmarkStart w:id="0" w:name="_Hlk505951314"/>
      <w:r w:rsidRPr="00DA2540">
        <w:rPr>
          <w:color w:val="auto"/>
        </w:rPr>
        <w:t xml:space="preserve">(4) Has completed any driver improvement program required under </w:t>
      </w:r>
      <w:r w:rsidRPr="00DA2540">
        <w:rPr>
          <w:color w:val="auto"/>
          <w:u w:color="5B9BD5" w:themeColor="accent1"/>
        </w:rPr>
        <w:t>§17B-2-3a(d)(2)(G) of this code</w:t>
      </w:r>
      <w:r w:rsidRPr="00DA2540">
        <w:rPr>
          <w:color w:val="auto"/>
        </w:rPr>
        <w:t>; and</w:t>
      </w:r>
    </w:p>
    <w:bookmarkEnd w:id="0"/>
    <w:p w14:paraId="5B576A84" w14:textId="0DA870BC" w:rsidR="00DA2540" w:rsidRPr="00DA2540" w:rsidRDefault="00DA2540" w:rsidP="00FE277D">
      <w:pPr>
        <w:pStyle w:val="SectionBody"/>
        <w:widowControl/>
        <w:rPr>
          <w:color w:val="auto"/>
        </w:rPr>
      </w:pPr>
      <w:r w:rsidRPr="00DA2540">
        <w:rPr>
          <w:color w:val="auto"/>
        </w:rPr>
        <w:t>(5) Pays a fee of $2.50 for each year the license is valid. An additional fee of 50 cents shall be collected to be deposited in the Combined Voter Registration and Driver</w:t>
      </w:r>
      <w:r w:rsidR="00933D62">
        <w:rPr>
          <w:color w:val="auto"/>
        </w:rPr>
        <w:t>’</w:t>
      </w:r>
      <w:r w:rsidRPr="00DA2540">
        <w:rPr>
          <w:color w:val="auto"/>
        </w:rPr>
        <w:t>s Licensing Fund established in §3-2-12 of this code.</w:t>
      </w:r>
    </w:p>
    <w:p w14:paraId="439E2B23" w14:textId="2DD3F331" w:rsidR="00DA2540" w:rsidRPr="00DA2540" w:rsidRDefault="00DA2540" w:rsidP="00FE277D">
      <w:pPr>
        <w:pStyle w:val="SectionBody"/>
        <w:widowControl/>
        <w:rPr>
          <w:color w:val="auto"/>
        </w:rPr>
      </w:pPr>
      <w:r w:rsidRPr="00DA2540">
        <w:rPr>
          <w:color w:val="auto"/>
        </w:rPr>
        <w:t>(f) A person violating the provisions of the terms and conditions of a level one instruction permit, level two intermediate driver</w:t>
      </w:r>
      <w:r w:rsidR="00933D62">
        <w:rPr>
          <w:color w:val="auto"/>
        </w:rPr>
        <w:t>’</w:t>
      </w:r>
      <w:r w:rsidRPr="00DA2540">
        <w:rPr>
          <w:color w:val="auto"/>
        </w:rPr>
        <w:t xml:space="preserve">s license, or level three license is guilty of a misdemeanor and, upon conviction thereof, shall for the first offense be fined $25; for a second </w:t>
      </w:r>
      <w:proofErr w:type="gramStart"/>
      <w:r w:rsidRPr="00DA2540">
        <w:rPr>
          <w:color w:val="auto"/>
        </w:rPr>
        <w:t>offense</w:t>
      </w:r>
      <w:proofErr w:type="gramEnd"/>
      <w:r w:rsidRPr="00DA2540">
        <w:rPr>
          <w:color w:val="auto"/>
        </w:rPr>
        <w:t xml:space="preserve"> be fined $50; and for a third or subsequent offense be fined $75.</w:t>
      </w:r>
    </w:p>
    <w:p w14:paraId="25E9A7BF" w14:textId="77777777" w:rsidR="00DA2540" w:rsidRPr="00DA2540" w:rsidRDefault="00DA2540" w:rsidP="00FE277D">
      <w:pPr>
        <w:pStyle w:val="ArticleHeading"/>
        <w:widowControl/>
        <w:sectPr w:rsidR="00DA2540" w:rsidRPr="00DA2540" w:rsidSect="0065332C">
          <w:footerReference w:type="default" r:id="rId18"/>
          <w:type w:val="continuous"/>
          <w:pgSz w:w="12240" w:h="15840" w:code="1"/>
          <w:pgMar w:top="1440" w:right="1440" w:bottom="1440" w:left="1440" w:header="720" w:footer="720" w:gutter="0"/>
          <w:lnNumType w:countBy="1" w:restart="continuous"/>
          <w:cols w:space="720"/>
          <w:docGrid w:linePitch="360"/>
        </w:sectPr>
      </w:pPr>
      <w:r w:rsidRPr="00DA2540">
        <w:t>ARTICLE 3. CANCELLATION, SUSPENSION, OR REVOCATION OF LICENSES.</w:t>
      </w:r>
    </w:p>
    <w:p w14:paraId="0FD50F8C" w14:textId="77777777" w:rsidR="00DA2540" w:rsidRPr="00DA2540" w:rsidRDefault="00DA2540" w:rsidP="00FE277D">
      <w:pPr>
        <w:pStyle w:val="SectionHeading"/>
        <w:widowControl/>
      </w:pPr>
      <w:r w:rsidRPr="00DA2540">
        <w:t xml:space="preserve">§17B-3-6. Authority of division to suspend, restrict, or revoke </w:t>
      </w:r>
      <w:proofErr w:type="gramStart"/>
      <w:r w:rsidRPr="00DA2540">
        <w:t>license;</w:t>
      </w:r>
      <w:proofErr w:type="gramEnd"/>
      <w:r w:rsidRPr="00DA2540">
        <w:t xml:space="preserve"> hearing.</w:t>
      </w:r>
    </w:p>
    <w:p w14:paraId="7BC23A6F" w14:textId="2E9B766A" w:rsidR="00DA2540" w:rsidRPr="00DA2540" w:rsidRDefault="00DA2540" w:rsidP="00FE277D">
      <w:pPr>
        <w:pStyle w:val="SectionBody"/>
        <w:widowControl/>
      </w:pPr>
      <w:r w:rsidRPr="00DA2540">
        <w:t>(a) The division is hereby authorized to suspend, restrict, or revoke the driver</w:t>
      </w:r>
      <w:r w:rsidR="00933D62">
        <w:t>’</w:t>
      </w:r>
      <w:r w:rsidRPr="00DA2540">
        <w:t>s license of any person without preliminary hearing upon a showing by its records or other sufficient evidence that the licensee:</w:t>
      </w:r>
    </w:p>
    <w:p w14:paraId="6548A697" w14:textId="1D923D2F" w:rsidR="00DA2540" w:rsidRPr="00DA2540" w:rsidRDefault="00DA2540" w:rsidP="00FE277D">
      <w:pPr>
        <w:pStyle w:val="SectionBody"/>
        <w:widowControl/>
      </w:pPr>
      <w:r w:rsidRPr="00DA2540">
        <w:t>(1) Has committed an offense for which mandatory revocation of a driver</w:t>
      </w:r>
      <w:r w:rsidR="00933D62">
        <w:t>’</w:t>
      </w:r>
      <w:r w:rsidRPr="00DA2540">
        <w:t xml:space="preserve">s license is required upon </w:t>
      </w:r>
      <w:proofErr w:type="gramStart"/>
      <w:r w:rsidRPr="00DA2540">
        <w:t>conviction;</w:t>
      </w:r>
      <w:proofErr w:type="gramEnd"/>
    </w:p>
    <w:p w14:paraId="2F2BC8D8" w14:textId="77777777" w:rsidR="00DA2540" w:rsidRPr="00DA2540" w:rsidRDefault="00DA2540" w:rsidP="00FE277D">
      <w:pPr>
        <w:pStyle w:val="SectionBody"/>
        <w:widowControl/>
      </w:pPr>
      <w:r w:rsidRPr="00DA2540">
        <w:t xml:space="preserve">(2) Has by reckless or unlawful operation of a motor vehicle, caused or contributed to an accident resulting in the death or personal injury of another or property </w:t>
      </w:r>
      <w:proofErr w:type="gramStart"/>
      <w:r w:rsidRPr="00DA2540">
        <w:t>damage;</w:t>
      </w:r>
      <w:proofErr w:type="gramEnd"/>
    </w:p>
    <w:p w14:paraId="3DC4E614" w14:textId="77777777" w:rsidR="00DA2540" w:rsidRPr="00DA2540" w:rsidRDefault="00DA2540" w:rsidP="00FE277D">
      <w:pPr>
        <w:pStyle w:val="SectionBody"/>
        <w:widowControl/>
      </w:pPr>
      <w:r w:rsidRPr="00DA2540">
        <w:lastRenderedPageBreak/>
        <w:t xml:space="preserve">(3) Has been convicted with such frequency of serious offenses against traffic regulations governing the movement of vehicles as to indicate a disrespect for traffic laws and a disregard for the safety of other persons on the </w:t>
      </w:r>
      <w:proofErr w:type="gramStart"/>
      <w:r w:rsidRPr="00DA2540">
        <w:t>highways;</w:t>
      </w:r>
      <w:proofErr w:type="gramEnd"/>
    </w:p>
    <w:p w14:paraId="45BB5E6A" w14:textId="77777777" w:rsidR="00DA2540" w:rsidRPr="00DA2540" w:rsidRDefault="00DA2540" w:rsidP="00FE277D">
      <w:pPr>
        <w:pStyle w:val="SectionBody"/>
        <w:widowControl/>
      </w:pPr>
      <w:r w:rsidRPr="00DA2540">
        <w:t xml:space="preserve">(4) Is </w:t>
      </w:r>
      <w:proofErr w:type="gramStart"/>
      <w:r w:rsidRPr="00DA2540">
        <w:t>an</w:t>
      </w:r>
      <w:proofErr w:type="gramEnd"/>
      <w:r w:rsidRPr="00DA2540">
        <w:t xml:space="preserve"> habitually reckless or negligent driver of a motor vehicle;</w:t>
      </w:r>
    </w:p>
    <w:p w14:paraId="4021D77C" w14:textId="77777777" w:rsidR="00DA2540" w:rsidRPr="00DA2540" w:rsidRDefault="00DA2540" w:rsidP="00FE277D">
      <w:pPr>
        <w:pStyle w:val="SectionBody"/>
        <w:widowControl/>
      </w:pPr>
      <w:r w:rsidRPr="00DA2540">
        <w:t xml:space="preserve">(5) Is incompetent to drive a motor </w:t>
      </w:r>
      <w:proofErr w:type="gramStart"/>
      <w:r w:rsidRPr="00DA2540">
        <w:t>vehicle;</w:t>
      </w:r>
      <w:proofErr w:type="gramEnd"/>
    </w:p>
    <w:p w14:paraId="6D5474C1" w14:textId="77777777" w:rsidR="00DA2540" w:rsidRPr="00DA2540" w:rsidRDefault="00DA2540" w:rsidP="00FE277D">
      <w:pPr>
        <w:pStyle w:val="SectionBody"/>
        <w:widowControl/>
      </w:pPr>
      <w:r w:rsidRPr="00DA2540">
        <w:t xml:space="preserve">(6) Has committed an offense in another state which if committed in this state would be a ground for suspension or </w:t>
      </w:r>
      <w:proofErr w:type="gramStart"/>
      <w:r w:rsidRPr="00DA2540">
        <w:t>revocation;</w:t>
      </w:r>
      <w:proofErr w:type="gramEnd"/>
    </w:p>
    <w:p w14:paraId="5C0FFF9B" w14:textId="02765759" w:rsidR="00DA2540" w:rsidRPr="00DA2540" w:rsidRDefault="00DA2540" w:rsidP="00FE277D">
      <w:pPr>
        <w:pStyle w:val="SectionBody"/>
        <w:widowControl/>
      </w:pPr>
      <w:r w:rsidRPr="00DA2540">
        <w:t xml:space="preserve">(7) Has failed to pay or has defaulted on a plan for the payment of all costs, fines, forfeitures, or penalties imposed by a magistrate court or municipal court within 90 days, as required by §50-3-2a of this code or §8-10-2a of this </w:t>
      </w:r>
      <w:proofErr w:type="gramStart"/>
      <w:r w:rsidRPr="00DA2540">
        <w:t>code;</w:t>
      </w:r>
      <w:proofErr w:type="gramEnd"/>
    </w:p>
    <w:p w14:paraId="6CCDC1EF" w14:textId="77777777" w:rsidR="00DA2540" w:rsidRPr="00DA2540" w:rsidRDefault="00DA2540" w:rsidP="00FE277D">
      <w:pPr>
        <w:pStyle w:val="SectionBody"/>
        <w:widowControl/>
      </w:pPr>
      <w:r w:rsidRPr="00DA2540">
        <w:t xml:space="preserve">(8) Has failed to appear or otherwise respond before a magistrate court or municipal court when charged with a motor vehicle violation as defined in section three-a of this </w:t>
      </w:r>
      <w:proofErr w:type="gramStart"/>
      <w:r w:rsidRPr="00DA2540">
        <w:t>article;</w:t>
      </w:r>
      <w:proofErr w:type="gramEnd"/>
    </w:p>
    <w:p w14:paraId="2C95EBDB" w14:textId="04FA4373" w:rsidR="00DA2540" w:rsidRPr="00DA2540" w:rsidRDefault="00DA2540" w:rsidP="00FE277D">
      <w:pPr>
        <w:pStyle w:val="SectionBody"/>
        <w:widowControl/>
      </w:pPr>
      <w:r w:rsidRPr="00DA2540">
        <w:t>(9) Is under the age of 17 and has withdrawn either voluntarily or involuntarily due to misconduct from a secondary school or has failed to maintain satisfactory academic progress, as provided in §18-8-11 of this code; or</w:t>
      </w:r>
    </w:p>
    <w:p w14:paraId="0E85F81E" w14:textId="39093728" w:rsidR="00DA2540" w:rsidRPr="00DA2540" w:rsidRDefault="00DA2540" w:rsidP="00FE277D">
      <w:pPr>
        <w:pStyle w:val="SectionBody"/>
        <w:widowControl/>
      </w:pPr>
      <w:r w:rsidRPr="00DA2540">
        <w:t>(10) Has failed to pay overdue child support or comply with subpoenas or warrants relating to paternity or child support proceedings, if a circuit court has ordered the suspension of the license as provided in §48A-5A-1</w:t>
      </w:r>
      <w:r w:rsidR="00933D62" w:rsidRPr="00933D62">
        <w:rPr>
          <w:i/>
        </w:rPr>
        <w:t xml:space="preserve"> et seq. </w:t>
      </w:r>
      <w:r w:rsidRPr="00DA2540">
        <w:t>of this code and the Child Support Enforcement Division has forwarded to the division a copy of the court order suspending the license, or has forwarded its certification that the licensee has failed to comply with a new or modified order that stayed the suspension and provided for the payment of current support and any arrearage due.</w:t>
      </w:r>
    </w:p>
    <w:p w14:paraId="448C5C48" w14:textId="128D9030" w:rsidR="00DA2540" w:rsidRPr="00DA2540" w:rsidRDefault="00DA2540" w:rsidP="00FE277D">
      <w:pPr>
        <w:pStyle w:val="SectionBody"/>
        <w:widowControl/>
      </w:pPr>
      <w:r w:rsidRPr="00DA2540">
        <w:t>(b) The driver</w:t>
      </w:r>
      <w:r w:rsidR="00933D62">
        <w:t>’</w:t>
      </w:r>
      <w:r w:rsidRPr="00DA2540">
        <w:t>s license of any person having his or her license suspended shall be reinstated if:</w:t>
      </w:r>
    </w:p>
    <w:p w14:paraId="57BD17A3" w14:textId="77777777" w:rsidR="00DA2540" w:rsidRPr="00DA2540" w:rsidRDefault="00DA2540" w:rsidP="00FE277D">
      <w:pPr>
        <w:pStyle w:val="SectionBody"/>
        <w:widowControl/>
      </w:pPr>
      <w:r w:rsidRPr="00DA2540">
        <w:t xml:space="preserve">(1) The license was suspended under the provisions of subdivision (7), subsection (a) of this section and the payment of costs, fines, forfeitures, or penalties imposed by the applicable court has been </w:t>
      </w:r>
      <w:proofErr w:type="gramStart"/>
      <w:r w:rsidRPr="00DA2540">
        <w:t>made;</w:t>
      </w:r>
      <w:proofErr w:type="gramEnd"/>
    </w:p>
    <w:p w14:paraId="0C40AE1F" w14:textId="77777777" w:rsidR="00DA2540" w:rsidRPr="00DA2540" w:rsidRDefault="00DA2540" w:rsidP="00FE277D">
      <w:pPr>
        <w:pStyle w:val="SectionBody"/>
        <w:widowControl/>
      </w:pPr>
      <w:r w:rsidRPr="00DA2540">
        <w:lastRenderedPageBreak/>
        <w:t>(2) The license was suspended under the provisions of subdivision (8), subsection (a) of this section and the person having his or her license suspended has appeared in court and has prevailed against the motor vehicle violations charged; or</w:t>
      </w:r>
    </w:p>
    <w:p w14:paraId="28648FF0" w14:textId="77777777" w:rsidR="00DA2540" w:rsidRPr="00DA2540" w:rsidRDefault="00DA2540" w:rsidP="00FE277D">
      <w:pPr>
        <w:pStyle w:val="SectionBody"/>
        <w:widowControl/>
      </w:pPr>
      <w:r w:rsidRPr="00DA2540">
        <w:t>(3) The license was suspended under the provisions of subdivision (10), subsection (a) of this section and the division has received a court order restoring the license or a certification by the Child Support Enforcement Division that the licensee is complying with the original support order or a new or modified order that provides for the payment of current support and any arrearage due.</w:t>
      </w:r>
    </w:p>
    <w:p w14:paraId="34F2B844" w14:textId="77777777" w:rsidR="00DA2540" w:rsidRPr="00DA2540" w:rsidRDefault="00DA2540" w:rsidP="00FE277D">
      <w:pPr>
        <w:pStyle w:val="SectionBody"/>
        <w:widowControl/>
      </w:pPr>
      <w:r w:rsidRPr="00DA2540">
        <w:t>(c) Any reinstatement of a license under subdivision (1), (2) or (3), subsection (b) of this section shall be subject to a reinstatement fee designated in section nine of this article.</w:t>
      </w:r>
    </w:p>
    <w:p w14:paraId="5E93C684" w14:textId="1F9892B3" w:rsidR="00DA2540" w:rsidRPr="00DA2540" w:rsidRDefault="00DA2540" w:rsidP="00FE277D">
      <w:pPr>
        <w:pStyle w:val="SectionBody"/>
        <w:widowControl/>
      </w:pPr>
      <w:r w:rsidRPr="00DA2540">
        <w:t>(d) Upon suspending, or restricting the driver</w:t>
      </w:r>
      <w:r w:rsidR="00933D62">
        <w:t>’</w:t>
      </w:r>
      <w:r w:rsidRPr="00DA2540">
        <w:t>s license of any person as hereinbefore in this section authorized, the division shall immediately notify the licensee in writing, sent by certified mail, return receipt requested, to the address given by the licensee in applying for license, and upon his or her request shall afford him or her an opportunity for a hearing as early as practical within not to exceed 20 days after receipt of such request in the county wherein the licensee resides unless the division and the licensee agree that such hearing may be held in some other county. Upon such hearing the commissioner or his or her duly authorized agent may administer oaths and may issue subpoenas for the attendance of witnesses and the production of relevant books and papers and may require a reexamination of the licensee. Upon such hearing the division shall either rescind its order of suspension, or restriction or, good cause appearing therefor, may extend the suspension, or restriction of such license or revoke such license. The provisions of this subsection providing for notice and hearing are not applicable to a suspension under subdivision (10), subsection (a) of this section. Any person whose driver</w:t>
      </w:r>
      <w:r w:rsidR="00933D62">
        <w:t>’</w:t>
      </w:r>
      <w:r w:rsidRPr="00DA2540">
        <w:t>s license is suspended, restricted, or revoked after hearing with the commissioner may seek judicial review of the final order or decision in accordance with §29A-5-4 of this code.</w:t>
      </w:r>
    </w:p>
    <w:p w14:paraId="6633B089" w14:textId="2A86EE7E" w:rsidR="00DA2540" w:rsidRPr="00DA2540" w:rsidRDefault="00DA2540" w:rsidP="00FE277D">
      <w:pPr>
        <w:pStyle w:val="SectionBody"/>
        <w:widowControl/>
        <w:rPr>
          <w:color w:val="auto"/>
        </w:rPr>
      </w:pPr>
      <w:r w:rsidRPr="00DA2540">
        <w:lastRenderedPageBreak/>
        <w:t>(e) Notwithstanding the provisions of legislative rule 91 CSR 5, the division may, upon completion of an approved defensive driving course, deduct three points from a licensee</w:t>
      </w:r>
      <w:r w:rsidR="00933D62">
        <w:t>’</w:t>
      </w:r>
      <w:r w:rsidRPr="00DA2540">
        <w:t>s point accumulation provided the licensee has not reached 14points. If a licensee has been notified of a pending 30-day driver</w:t>
      </w:r>
      <w:r w:rsidR="00933D62">
        <w:t>’</w:t>
      </w:r>
      <w:r w:rsidRPr="00DA2540">
        <w:t>s license suspension based on the accumulation of 12 or 13 points, the licensee may submit proof of completion of an approved defensive driving course to deduct three points and rescind the pending license suspension</w:t>
      </w:r>
      <w:r w:rsidRPr="00DA2540">
        <w:rPr>
          <w:i/>
          <w:iCs/>
        </w:rPr>
        <w:t xml:space="preserve">: </w:t>
      </w:r>
      <w:r w:rsidRPr="00933D62">
        <w:rPr>
          <w:i/>
          <w:iCs/>
        </w:rPr>
        <w:t>Provided</w:t>
      </w:r>
      <w:r w:rsidRPr="00DA2540">
        <w:rPr>
          <w:i/>
          <w:iCs/>
        </w:rPr>
        <w:t>,</w:t>
      </w:r>
      <w:r w:rsidRPr="00DA2540">
        <w:t xml:space="preserve"> That the licensee submits proof of prior completion of the course and payment of the reinstatement fee in accordance with section nine, article three of this chapter to the division prior to the effective date of the suspension.</w:t>
      </w:r>
    </w:p>
    <w:p w14:paraId="680857E7" w14:textId="77777777" w:rsidR="00DA2540" w:rsidRPr="00DA2540" w:rsidRDefault="00DA2540" w:rsidP="00FE277D">
      <w:pPr>
        <w:pStyle w:val="ChapterHeading"/>
        <w:widowControl/>
        <w:rPr>
          <w:color w:val="auto"/>
        </w:rPr>
      </w:pPr>
      <w:r w:rsidRPr="00DA2540">
        <w:rPr>
          <w:color w:val="auto"/>
        </w:rPr>
        <w:t>Chapter 18. Education.</w:t>
      </w:r>
    </w:p>
    <w:p w14:paraId="2321147C" w14:textId="77777777" w:rsidR="00DA2540" w:rsidRPr="00DA2540" w:rsidRDefault="00DA2540" w:rsidP="00FE277D">
      <w:pPr>
        <w:pStyle w:val="ArticleHeading"/>
        <w:widowControl/>
        <w:rPr>
          <w:color w:val="auto"/>
        </w:rPr>
      </w:pPr>
      <w:r w:rsidRPr="00DA2540">
        <w:rPr>
          <w:color w:val="auto"/>
        </w:rPr>
        <w:t>Article 18. Compulsory School Attendance.</w:t>
      </w:r>
    </w:p>
    <w:p w14:paraId="471B8B2C" w14:textId="77777777" w:rsidR="00DA2540" w:rsidRPr="00DA2540" w:rsidRDefault="00DA2540" w:rsidP="00FE277D">
      <w:pPr>
        <w:ind w:firstLine="720"/>
        <w:jc w:val="both"/>
        <w:rPr>
          <w:rFonts w:cs="Arial"/>
        </w:rPr>
        <w:sectPr w:rsidR="00DA2540" w:rsidRPr="00DA2540" w:rsidSect="00DC38B5">
          <w:footerReference w:type="default" r:id="rId19"/>
          <w:type w:val="continuous"/>
          <w:pgSz w:w="12240" w:h="15840"/>
          <w:pgMar w:top="1440" w:right="1440" w:bottom="1440" w:left="1440" w:header="720" w:footer="720" w:gutter="0"/>
          <w:lnNumType w:countBy="1" w:restart="newSection"/>
          <w:cols w:space="720"/>
          <w:docGrid w:linePitch="360"/>
        </w:sectPr>
      </w:pPr>
    </w:p>
    <w:p w14:paraId="363B5E0E" w14:textId="739ECCF5" w:rsidR="00DA2540" w:rsidRPr="00DA2540" w:rsidRDefault="00DA2540" w:rsidP="00FE277D">
      <w:pPr>
        <w:pStyle w:val="SectionHeading"/>
        <w:widowControl/>
        <w:sectPr w:rsidR="00DA2540" w:rsidRPr="00DA2540" w:rsidSect="00450914">
          <w:footerReference w:type="default" r:id="rId20"/>
          <w:type w:val="continuous"/>
          <w:pgSz w:w="12240" w:h="15840"/>
          <w:pgMar w:top="1440" w:right="1440" w:bottom="1440" w:left="1440" w:header="720" w:footer="720" w:gutter="0"/>
          <w:cols w:space="720"/>
          <w:docGrid w:linePitch="360"/>
        </w:sectPr>
      </w:pPr>
      <w:r w:rsidRPr="00DA2540">
        <w:t>§18-8-11. School attendance and satisfactory academic progress as conditions of licensing for privilege of operation of motor vehicle.</w:t>
      </w:r>
    </w:p>
    <w:p w14:paraId="5EF2C0BE" w14:textId="32724792" w:rsidR="00DA2540" w:rsidRPr="00DA2540" w:rsidRDefault="00DA2540" w:rsidP="00FE277D">
      <w:pPr>
        <w:pStyle w:val="SectionBody"/>
        <w:widowControl/>
      </w:pPr>
      <w:r w:rsidRPr="00DA2540">
        <w:t>(a) Whenever a student at least 15 but less than 17 years of age, except as provided in subsection</w:t>
      </w:r>
      <w:r>
        <w:t xml:space="preserve"> </w:t>
      </w:r>
      <w:r w:rsidRPr="00DA2540">
        <w:t>(e) of this section, withdraws from school, the attendance director or chief administrator shall notify the Division of Motor Vehicles of the student</w:t>
      </w:r>
      <w:r w:rsidR="00933D62">
        <w:t>’</w:t>
      </w:r>
      <w:r w:rsidRPr="00DA2540">
        <w:t>s withdrawal no later than five days from the date of the withdrawal. Within five days of receipt of the notice, the Division of Motor Vehicles shall send notice to the student that the student</w:t>
      </w:r>
      <w:r w:rsidR="00933D62">
        <w:t>’</w:t>
      </w:r>
      <w:r w:rsidRPr="00DA2540">
        <w:t>s instruction permit or license to operate a motor vehicle will be restricted to driving for work or medical purposes or educational or religious pursuits under the provisions of §17B-3-6 of this code on the 30th day following the date the notice was sent unless documentation of compliance with the provisions of this section is received by the Division of Motor Vehicles before that time. The notice shall also advise the student that he or she is entitled to a hearing before the county superintendent of schools or his or her designee or before the appropriate private school official concerning whether the student</w:t>
      </w:r>
      <w:r w:rsidR="00933D62">
        <w:t>’</w:t>
      </w:r>
      <w:r w:rsidRPr="00DA2540">
        <w:t xml:space="preserve">s withdrawal from school was due to a circumstance or circumstances beyond the control of the student. If restricted, the division may not reinstate an instruction permit or license until the student </w:t>
      </w:r>
      <w:r w:rsidRPr="00DA2540">
        <w:lastRenderedPageBreak/>
        <w:t>returns to school and shows satisfactory academic progress or until the student attains 17 years of age.</w:t>
      </w:r>
    </w:p>
    <w:p w14:paraId="21D91E8E" w14:textId="535B4CB8" w:rsidR="00DA2540" w:rsidRPr="00DA2540" w:rsidRDefault="00DA2540" w:rsidP="00FE277D">
      <w:pPr>
        <w:pStyle w:val="SectionBody"/>
        <w:widowControl/>
      </w:pPr>
      <w:r w:rsidRPr="00DA2540">
        <w:t>(b) Whenever a student at least 15 but less than 17 years of age is enrolled in a secondary school and fails to maintain satisfactory academic progress, the attendance director or chief administrator shall follow the procedures set out in subsection (a) of this section to notify the Division of Motor Vehicles. Within five days of receipt of the notice, the Division of Motor Vehicles shall send notice to the student that the student</w:t>
      </w:r>
      <w:r w:rsidR="00933D62">
        <w:t>’</w:t>
      </w:r>
      <w:r w:rsidRPr="00DA2540">
        <w:t>s instruction permit or license will be restricted to driving for work or medical purposes or educational or religious pursuits under the provisions of §17B-3-6 of this code on the 30th day following the date the notice was sent unless documentation of compliance with the provisions of this section is received by the Division of Motor Vehicles before that time. The notice shall also advise the student that he or she is entitled to a hearing before the county superintendent of schools or his or her designee or before the appropriate private school official concerning whether the student</w:t>
      </w:r>
      <w:r w:rsidR="00933D62">
        <w:t>’</w:t>
      </w:r>
      <w:r w:rsidRPr="00DA2540">
        <w:t>s failure to make satisfactory academic progress was due to a circumstance or circumstances beyond the control of the student. Once the restriction is ordered, the division may not reinstate an instruction permit or license until the student shows satisfactory academic progress or until the student attains 17 years of age.</w:t>
      </w:r>
    </w:p>
    <w:p w14:paraId="2175E5C9" w14:textId="33BB2C53" w:rsidR="00DA2540" w:rsidRPr="00DA2540" w:rsidRDefault="00DA2540" w:rsidP="00FE277D">
      <w:pPr>
        <w:pStyle w:val="SectionBody"/>
        <w:widowControl/>
      </w:pPr>
      <w:r w:rsidRPr="00DA2540">
        <w:t>(c) Upon written request of a student, within 10 days of receipt of a notice of restriction as provided by this section, the Division of Motor Vehicles shall afford the student the opportunity for an administrative hearing. The scope of the hearing shall be limited to determining if there is a question of improper identity, incorrect age, or some other clerical error.</w:t>
      </w:r>
    </w:p>
    <w:p w14:paraId="42FD0C56" w14:textId="2EA036A2" w:rsidR="00DA2540" w:rsidRPr="00DA2540" w:rsidRDefault="00DA2540" w:rsidP="00FE277D">
      <w:pPr>
        <w:pStyle w:val="SectionBody"/>
        <w:widowControl/>
      </w:pPr>
      <w:r w:rsidRPr="00DA2540">
        <w:t>(d) For the purposes of this section:</w:t>
      </w:r>
    </w:p>
    <w:p w14:paraId="00CF218D" w14:textId="4ACEADB1" w:rsidR="00DA2540" w:rsidRPr="00DA2540" w:rsidRDefault="00DA2540" w:rsidP="00FE277D">
      <w:pPr>
        <w:pStyle w:val="SectionBody"/>
        <w:widowControl/>
      </w:pPr>
      <w:r w:rsidRPr="00DA2540">
        <w:t xml:space="preserve">(1) </w:t>
      </w:r>
      <w:r w:rsidR="00933D62">
        <w:t>“</w:t>
      </w:r>
      <w:r w:rsidRPr="00DA2540">
        <w:t>Withdrawal</w:t>
      </w:r>
      <w:r w:rsidR="00933D62">
        <w:t>”</w:t>
      </w:r>
      <w:r w:rsidRPr="00DA2540">
        <w:t xml:space="preserve"> is defined as more than 10 consecutive or 15 total days unexcused absences during a school year, or suspension pursuant to §18A-5-1a(a) and §18A-5-1a(b) of this code.</w:t>
      </w:r>
    </w:p>
    <w:p w14:paraId="2546DDB0" w14:textId="2928F582" w:rsidR="00DA2540" w:rsidRPr="00DA2540" w:rsidRDefault="00DA2540" w:rsidP="00FE277D">
      <w:pPr>
        <w:pStyle w:val="SectionBody"/>
        <w:widowControl/>
      </w:pPr>
      <w:r w:rsidRPr="00DA2540">
        <w:lastRenderedPageBreak/>
        <w:t xml:space="preserve">(2) </w:t>
      </w:r>
      <w:r w:rsidR="00933D62">
        <w:t>“</w:t>
      </w:r>
      <w:r w:rsidRPr="00DA2540">
        <w:t>Satisfactory academic progress</w:t>
      </w:r>
      <w:r w:rsidR="00933D62">
        <w:t>”</w:t>
      </w:r>
      <w:r w:rsidRPr="00DA2540">
        <w:t xml:space="preserve"> means the attaining and maintaining of grades sufficient to allow for graduation and course work in an amount sufficient to allow graduation in five years or by age 19, whichever is earlier.</w:t>
      </w:r>
    </w:p>
    <w:p w14:paraId="2AB37D03" w14:textId="7B3EB6B9" w:rsidR="00DA2540" w:rsidRPr="00DA2540" w:rsidRDefault="00DA2540" w:rsidP="00FE277D">
      <w:pPr>
        <w:pStyle w:val="SectionBody"/>
        <w:widowControl/>
      </w:pPr>
      <w:r w:rsidRPr="00DA2540">
        <w:t xml:space="preserve">(3) </w:t>
      </w:r>
      <w:r w:rsidR="00933D62">
        <w:t>“</w:t>
      </w:r>
      <w:r w:rsidRPr="00DA2540">
        <w:t>Circumstances outside the control of the student</w:t>
      </w:r>
      <w:r w:rsidR="00933D62">
        <w:t>”</w:t>
      </w:r>
      <w:r w:rsidRPr="00DA2540">
        <w:t xml:space="preserve"> shall include, but not be limited to, medical reasons, familial responsibilities, and the necessity of supporting oneself or another.</w:t>
      </w:r>
    </w:p>
    <w:p w14:paraId="42CF936D" w14:textId="77777777" w:rsidR="00DA2540" w:rsidRPr="00DA2540" w:rsidRDefault="00DA2540" w:rsidP="00FE277D">
      <w:pPr>
        <w:pStyle w:val="SectionBody"/>
        <w:widowControl/>
      </w:pPr>
      <w:r w:rsidRPr="00DA2540">
        <w:t>(4) Suspension or expulsion from school or imprisonment in a jail or a West Virginia correctional facility is not a circumstance beyond the control of the student.</w:t>
      </w:r>
    </w:p>
    <w:p w14:paraId="305788B0" w14:textId="3476E613" w:rsidR="00DA2540" w:rsidRPr="00DA2540" w:rsidRDefault="00DA2540" w:rsidP="00FE277D">
      <w:pPr>
        <w:pStyle w:val="SectionBody"/>
        <w:widowControl/>
      </w:pPr>
      <w:r w:rsidRPr="00DA2540">
        <w:t>(e) Whenever the withdrawal from school of the student, the student</w:t>
      </w:r>
      <w:r w:rsidR="00933D62">
        <w:t>’</w:t>
      </w:r>
      <w:r w:rsidRPr="00DA2540">
        <w:t>s failure to enroll in a course leading to or to obtain a GED or high school diploma, or the student</w:t>
      </w:r>
      <w:r w:rsidR="00933D62">
        <w:t>’</w:t>
      </w:r>
      <w:r w:rsidRPr="00DA2540">
        <w:t>s failure to make satisfactory academic progress is due to a circumstance or circumstances beyond the control of the student, or the withdrawal from school is for the purpose of transfer to another school as confirmed in writing by the student</w:t>
      </w:r>
      <w:r w:rsidR="00933D62">
        <w:t>’</w:t>
      </w:r>
      <w:r w:rsidRPr="00DA2540">
        <w:t>s parent or guardian, no notice shall be sent to the Division of Motor Vehicles to restrict the student</w:t>
      </w:r>
      <w:r w:rsidR="00933D62">
        <w:t>’</w:t>
      </w:r>
      <w:r w:rsidRPr="00DA2540">
        <w:t>s motor vehicle operator</w:t>
      </w:r>
      <w:r w:rsidR="00933D62">
        <w:t>’</w:t>
      </w:r>
      <w:r w:rsidRPr="00DA2540">
        <w:t>s license and if the student is applying for a license, the attendance director or chief administrator shall provide the student with documentation to present to the Division of Motor Vehicles to excuse the student from the provisions of this section. The school district superintendent (or the appropriate school official of any private secondary school) with the assistance of the county attendance director and any other staff or school personnel shall be the sole judge of whether any of the grounds for restriction of a license as provided by this section are due to a circumstance or circumstances beyond the control of the student.</w:t>
      </w:r>
    </w:p>
    <w:p w14:paraId="31C63B5C" w14:textId="77777777" w:rsidR="00332BDD" w:rsidRDefault="00DA2540" w:rsidP="00FE277D">
      <w:pPr>
        <w:pStyle w:val="SectionBody"/>
        <w:widowControl/>
        <w:sectPr w:rsidR="00332BDD" w:rsidSect="00E23475">
          <w:type w:val="continuous"/>
          <w:pgSz w:w="12240" w:h="15840" w:code="1"/>
          <w:pgMar w:top="1440" w:right="1440" w:bottom="1440" w:left="1440" w:header="720" w:footer="720" w:gutter="0"/>
          <w:lnNumType w:countBy="1" w:restart="newSection"/>
          <w:cols w:space="720"/>
          <w:docGrid w:linePitch="360"/>
        </w:sectPr>
      </w:pPr>
      <w:r w:rsidRPr="00DA2540">
        <w:t>(f) The state board shall promulgate rules necessary for uniform implementation of this section among the counties and as may otherwise be necessary for the implementation of this section. The rule may not include attainment by a student of any certain grade point average as a measure of satisfactory progress toward graduation.</w:t>
      </w:r>
    </w:p>
    <w:p w14:paraId="49A0ED12" w14:textId="77777777" w:rsidR="00332BDD" w:rsidRPr="00227EB7" w:rsidRDefault="00332BDD" w:rsidP="00332BDD">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3DB39B6A" w14:textId="77777777" w:rsidR="00332BDD" w:rsidRPr="00227EB7" w:rsidRDefault="00332BDD" w:rsidP="00332BDD">
      <w:pPr>
        <w:pStyle w:val="SectionBody"/>
        <w:spacing w:line="240" w:lineRule="auto"/>
        <w:rPr>
          <w:rFonts w:cs="Arial"/>
        </w:rPr>
      </w:pPr>
    </w:p>
    <w:p w14:paraId="2E5DFD1D" w14:textId="77777777" w:rsidR="00332BDD" w:rsidRPr="00227EB7" w:rsidRDefault="00332BDD" w:rsidP="00332BDD">
      <w:pPr>
        <w:spacing w:line="240" w:lineRule="auto"/>
        <w:ind w:left="720" w:right="720" w:firstLine="180"/>
        <w:rPr>
          <w:rFonts w:cs="Arial"/>
        </w:rPr>
      </w:pPr>
    </w:p>
    <w:p w14:paraId="66C3FF93" w14:textId="77777777" w:rsidR="00332BDD" w:rsidRPr="00227EB7" w:rsidRDefault="00332BDD" w:rsidP="00332BDD">
      <w:pPr>
        <w:spacing w:line="240" w:lineRule="auto"/>
        <w:ind w:left="720" w:right="720"/>
        <w:rPr>
          <w:rFonts w:cs="Arial"/>
        </w:rPr>
      </w:pPr>
      <w:r w:rsidRPr="00227EB7">
        <w:rPr>
          <w:rFonts w:cs="Arial"/>
        </w:rPr>
        <w:t>...............................................................</w:t>
      </w:r>
    </w:p>
    <w:p w14:paraId="08309388" w14:textId="77777777" w:rsidR="00332BDD" w:rsidRPr="00227EB7" w:rsidRDefault="00332BDD" w:rsidP="00332BDD">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4A9875D0" w14:textId="77777777" w:rsidR="00332BDD" w:rsidRPr="00227EB7" w:rsidRDefault="00332BDD" w:rsidP="00332BDD">
      <w:pPr>
        <w:spacing w:line="240" w:lineRule="auto"/>
        <w:ind w:left="720" w:right="720"/>
        <w:rPr>
          <w:rFonts w:cs="Arial"/>
        </w:rPr>
      </w:pPr>
    </w:p>
    <w:p w14:paraId="55EC893F" w14:textId="77777777" w:rsidR="00332BDD" w:rsidRPr="00227EB7" w:rsidRDefault="00332BDD" w:rsidP="00332BDD">
      <w:pPr>
        <w:spacing w:line="240" w:lineRule="auto"/>
        <w:ind w:left="720" w:right="720"/>
        <w:rPr>
          <w:rFonts w:cs="Arial"/>
        </w:rPr>
      </w:pPr>
    </w:p>
    <w:p w14:paraId="6E5A2A2C" w14:textId="77777777" w:rsidR="00332BDD" w:rsidRPr="00227EB7" w:rsidRDefault="00332BDD" w:rsidP="00332BD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410D698" w14:textId="77777777" w:rsidR="00332BDD" w:rsidRPr="00227EB7" w:rsidRDefault="00332BDD" w:rsidP="00332BDD">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5053B64" w14:textId="77777777" w:rsidR="00332BDD" w:rsidRPr="00227EB7" w:rsidRDefault="00332BDD" w:rsidP="00332BD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14C451AF" w14:textId="77777777" w:rsidR="00332BDD" w:rsidRPr="00227EB7" w:rsidRDefault="00332BDD" w:rsidP="00332BD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A7E5EB2" w14:textId="77777777" w:rsidR="00332BDD" w:rsidRPr="00227EB7" w:rsidRDefault="00332BDD" w:rsidP="00332BD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6D03AE60" w14:textId="77777777" w:rsidR="00332BDD" w:rsidRPr="00227EB7" w:rsidRDefault="00332BDD" w:rsidP="00332BD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1457F4D" w14:textId="77777777" w:rsidR="00332BDD" w:rsidRPr="00227EB7" w:rsidRDefault="00332BDD" w:rsidP="00332BDD">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22319281" w14:textId="77777777" w:rsidR="00332BDD" w:rsidRPr="00227EB7" w:rsidRDefault="00332BDD" w:rsidP="00332BD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2CE170F" w14:textId="77777777" w:rsidR="00332BDD" w:rsidRPr="00227EB7" w:rsidRDefault="00332BDD" w:rsidP="00332BD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7577D22" w14:textId="77777777" w:rsidR="00332BDD" w:rsidRPr="00227EB7" w:rsidRDefault="00332BDD" w:rsidP="00332B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12683D4C" w14:textId="77777777" w:rsidR="00332BDD" w:rsidRPr="00227EB7" w:rsidRDefault="00332BDD" w:rsidP="00332BDD">
      <w:pPr>
        <w:tabs>
          <w:tab w:val="center" w:pos="2610"/>
        </w:tabs>
        <w:spacing w:line="240" w:lineRule="auto"/>
        <w:ind w:right="720"/>
        <w:rPr>
          <w:rFonts w:cs="Arial"/>
        </w:rPr>
      </w:pPr>
      <w:r w:rsidRPr="00227EB7">
        <w:rPr>
          <w:rFonts w:cs="Arial"/>
          <w:i/>
          <w:iCs/>
        </w:rPr>
        <w:tab/>
        <w:t>Clerk of the House of Delegates</w:t>
      </w:r>
    </w:p>
    <w:p w14:paraId="44044C13" w14:textId="77777777" w:rsidR="00332BDD" w:rsidRPr="00227EB7" w:rsidRDefault="00332BDD" w:rsidP="00332B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3E748F8" w14:textId="77777777" w:rsidR="00332BDD" w:rsidRPr="00227EB7" w:rsidRDefault="00332BDD" w:rsidP="00332B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AE74AA8" w14:textId="77777777" w:rsidR="00332BDD" w:rsidRPr="00227EB7" w:rsidRDefault="00332BDD" w:rsidP="00332B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627CC8C" w14:textId="77777777" w:rsidR="00332BDD" w:rsidRPr="00227EB7" w:rsidRDefault="00332BDD" w:rsidP="00332BDD">
      <w:pPr>
        <w:tabs>
          <w:tab w:val="left" w:pos="-1255"/>
          <w:tab w:val="left" w:pos="-720"/>
          <w:tab w:val="center" w:pos="3960"/>
        </w:tabs>
        <w:spacing w:line="240" w:lineRule="auto"/>
        <w:ind w:right="720"/>
        <w:rPr>
          <w:rFonts w:cs="Arial"/>
        </w:rPr>
      </w:pPr>
      <w:r w:rsidRPr="00227EB7">
        <w:rPr>
          <w:rFonts w:cs="Arial"/>
          <w:i/>
          <w:iCs/>
        </w:rPr>
        <w:tab/>
        <w:t>Clerk of the Senate</w:t>
      </w:r>
    </w:p>
    <w:p w14:paraId="1FDEF592" w14:textId="77777777" w:rsidR="00332BDD" w:rsidRPr="00227EB7" w:rsidRDefault="00332BDD" w:rsidP="00332B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77FAC4B" w14:textId="77777777" w:rsidR="00332BDD" w:rsidRPr="00227EB7" w:rsidRDefault="00332BDD" w:rsidP="00332B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8019350" w14:textId="77777777" w:rsidR="00332BDD" w:rsidRPr="00227EB7" w:rsidRDefault="00332BDD" w:rsidP="00332B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3F7D2447" w14:textId="77777777" w:rsidR="00332BDD" w:rsidRPr="00227EB7" w:rsidRDefault="00332BDD" w:rsidP="00332BDD">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3EE584D2" w14:textId="77777777" w:rsidR="00332BDD" w:rsidRPr="00227EB7" w:rsidRDefault="00332BDD" w:rsidP="00332B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6253BA4" w14:textId="77777777" w:rsidR="00332BDD" w:rsidRPr="00227EB7" w:rsidRDefault="00332BDD" w:rsidP="00332B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D6DC3C4" w14:textId="77777777" w:rsidR="00332BDD" w:rsidRPr="00227EB7" w:rsidRDefault="00332BDD" w:rsidP="00332B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56FC1117" w14:textId="77777777" w:rsidR="00332BDD" w:rsidRPr="00227EB7" w:rsidRDefault="00332BDD" w:rsidP="00332BDD">
      <w:pPr>
        <w:tabs>
          <w:tab w:val="center" w:pos="6210"/>
        </w:tabs>
        <w:spacing w:line="240" w:lineRule="auto"/>
        <w:ind w:right="720"/>
        <w:rPr>
          <w:rFonts w:cs="Arial"/>
        </w:rPr>
      </w:pPr>
      <w:r w:rsidRPr="00227EB7">
        <w:rPr>
          <w:rFonts w:cs="Arial"/>
        </w:rPr>
        <w:tab/>
      </w:r>
      <w:r w:rsidRPr="00227EB7">
        <w:rPr>
          <w:rFonts w:cs="Arial"/>
          <w:i/>
          <w:iCs/>
        </w:rPr>
        <w:t>President of the Senate</w:t>
      </w:r>
    </w:p>
    <w:p w14:paraId="1F2885DC" w14:textId="77777777" w:rsidR="00332BDD" w:rsidRPr="00227EB7" w:rsidRDefault="00332BDD" w:rsidP="00332B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0A40EFA" w14:textId="77777777" w:rsidR="00332BDD" w:rsidRPr="00227EB7" w:rsidRDefault="00332BDD" w:rsidP="00332B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0DF86A7" w14:textId="77777777" w:rsidR="00332BDD" w:rsidRPr="00227EB7" w:rsidRDefault="00332BDD" w:rsidP="00332BD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7A3D9BFE" w14:textId="77777777" w:rsidR="00332BDD" w:rsidRPr="00227EB7" w:rsidRDefault="00332BDD" w:rsidP="00332BDD">
      <w:pPr>
        <w:spacing w:line="240" w:lineRule="auto"/>
        <w:ind w:right="720"/>
        <w:jc w:val="both"/>
        <w:rPr>
          <w:rFonts w:cs="Arial"/>
        </w:rPr>
      </w:pPr>
    </w:p>
    <w:p w14:paraId="28964B9F" w14:textId="77777777" w:rsidR="00332BDD" w:rsidRPr="00227EB7" w:rsidRDefault="00332BDD" w:rsidP="00332BDD">
      <w:pPr>
        <w:spacing w:line="240" w:lineRule="auto"/>
        <w:ind w:right="720"/>
        <w:jc w:val="both"/>
        <w:rPr>
          <w:rFonts w:cs="Arial"/>
        </w:rPr>
      </w:pPr>
    </w:p>
    <w:p w14:paraId="28DFDF6A" w14:textId="77777777" w:rsidR="00332BDD" w:rsidRPr="00227EB7" w:rsidRDefault="00332BDD" w:rsidP="00332BDD">
      <w:pPr>
        <w:spacing w:line="240" w:lineRule="auto"/>
        <w:ind w:left="720" w:right="720"/>
        <w:jc w:val="both"/>
        <w:rPr>
          <w:rFonts w:cs="Arial"/>
        </w:rPr>
      </w:pPr>
    </w:p>
    <w:p w14:paraId="2F8AB861" w14:textId="77777777" w:rsidR="00332BDD" w:rsidRPr="00227EB7" w:rsidRDefault="00332BDD" w:rsidP="00332BDD">
      <w:pPr>
        <w:tabs>
          <w:tab w:val="left" w:pos="1080"/>
        </w:tabs>
        <w:spacing w:line="240" w:lineRule="auto"/>
        <w:ind w:left="720" w:right="720"/>
        <w:jc w:val="both"/>
        <w:rPr>
          <w:rFonts w:cs="Arial"/>
        </w:rPr>
      </w:pPr>
      <w:r w:rsidRPr="00227EB7">
        <w:rPr>
          <w:rFonts w:cs="Arial"/>
        </w:rPr>
        <w:tab/>
        <w:t>The within ................................................... this the...........................................</w:t>
      </w:r>
    </w:p>
    <w:p w14:paraId="77D03707" w14:textId="77777777" w:rsidR="00332BDD" w:rsidRPr="00227EB7" w:rsidRDefault="00332BDD" w:rsidP="00332BDD">
      <w:pPr>
        <w:tabs>
          <w:tab w:val="left" w:pos="1080"/>
        </w:tabs>
        <w:spacing w:line="240" w:lineRule="auto"/>
        <w:ind w:left="720" w:right="720"/>
        <w:jc w:val="both"/>
        <w:rPr>
          <w:rFonts w:cs="Arial"/>
        </w:rPr>
      </w:pPr>
    </w:p>
    <w:p w14:paraId="09DC06ED" w14:textId="77777777" w:rsidR="00332BDD" w:rsidRPr="00227EB7" w:rsidRDefault="00332BDD" w:rsidP="00332BDD">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59025D7B" w14:textId="77777777" w:rsidR="00332BDD" w:rsidRPr="00227EB7" w:rsidRDefault="00332BDD" w:rsidP="00332BDD">
      <w:pPr>
        <w:spacing w:line="240" w:lineRule="auto"/>
        <w:ind w:left="720" w:right="720"/>
        <w:jc w:val="both"/>
        <w:rPr>
          <w:rFonts w:cs="Arial"/>
        </w:rPr>
      </w:pPr>
    </w:p>
    <w:p w14:paraId="4AC9180B" w14:textId="77777777" w:rsidR="00332BDD" w:rsidRPr="00227EB7" w:rsidRDefault="00332BDD" w:rsidP="00332BDD">
      <w:pPr>
        <w:spacing w:line="240" w:lineRule="auto"/>
        <w:ind w:left="720" w:right="720"/>
        <w:jc w:val="both"/>
        <w:rPr>
          <w:rFonts w:cs="Arial"/>
        </w:rPr>
      </w:pPr>
    </w:p>
    <w:p w14:paraId="1FAC281A" w14:textId="77777777" w:rsidR="00332BDD" w:rsidRPr="00227EB7" w:rsidRDefault="00332BDD" w:rsidP="00332BDD">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A8B3993" w14:textId="77777777" w:rsidR="00332BDD" w:rsidRPr="0089333F" w:rsidRDefault="00332BDD" w:rsidP="00332BDD">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0AE0D802" w14:textId="2615EA32" w:rsidR="006865E9" w:rsidRPr="00DA2540" w:rsidRDefault="006865E9" w:rsidP="00FE277D">
      <w:pPr>
        <w:pStyle w:val="SectionBody"/>
        <w:widowControl/>
        <w:rPr>
          <w:color w:val="auto"/>
        </w:rPr>
      </w:pPr>
    </w:p>
    <w:sectPr w:rsidR="006865E9" w:rsidRPr="00DA2540" w:rsidSect="00835BE9">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76D11" w14:textId="77777777" w:rsidR="00DD48E7" w:rsidRPr="00B844FE" w:rsidRDefault="00DD48E7" w:rsidP="00B844FE">
      <w:r>
        <w:separator/>
      </w:r>
    </w:p>
  </w:endnote>
  <w:endnote w:type="continuationSeparator" w:id="0">
    <w:p w14:paraId="15ED05AE" w14:textId="77777777" w:rsidR="00DD48E7" w:rsidRPr="00B844FE" w:rsidRDefault="00DD48E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024656"/>
      <w:docPartObj>
        <w:docPartGallery w:val="Page Numbers (Bottom of Page)"/>
        <w:docPartUnique/>
      </w:docPartObj>
    </w:sdtPr>
    <w:sdtEndPr>
      <w:rPr>
        <w:noProof/>
      </w:rPr>
    </w:sdtEndPr>
    <w:sdtContent>
      <w:p w14:paraId="32815D21" w14:textId="21E0909A" w:rsidR="00BE6DD5" w:rsidRDefault="00BE6D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C53B" w14:textId="77777777" w:rsidR="00DA2540" w:rsidRDefault="00DA2540" w:rsidP="00DF319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A01BE9" w14:textId="77777777" w:rsidR="00DA2540" w:rsidRDefault="00DA25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7BD1" w14:textId="77777777" w:rsidR="00DA2540" w:rsidRDefault="00DA2540" w:rsidP="00DF319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26CF26" w14:textId="77777777" w:rsidR="00DA2540" w:rsidRDefault="00DA25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5E85" w14:textId="77777777" w:rsidR="00DA2540" w:rsidRDefault="00DA25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4D72" w14:textId="77777777" w:rsidR="00DA2540" w:rsidRDefault="00DA2540" w:rsidP="00DF319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D24E867" w14:textId="77777777" w:rsidR="00DA2540" w:rsidRDefault="00DA254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9FDC" w14:textId="77777777" w:rsidR="00DA2540" w:rsidRDefault="00DA2540" w:rsidP="00DF319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539848" w14:textId="77777777" w:rsidR="00DA2540" w:rsidRDefault="00DA254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C1D7" w14:textId="77777777" w:rsidR="00DA2540" w:rsidRDefault="00DA2540" w:rsidP="00DF319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C334F1" w14:textId="77777777" w:rsidR="00DA2540" w:rsidRDefault="00DA254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2A22" w14:textId="77777777" w:rsidR="00DA2540" w:rsidRDefault="00DA2540" w:rsidP="00DF319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F9469F" w14:textId="77777777" w:rsidR="00DA2540" w:rsidRDefault="00DA254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88288"/>
      <w:docPartObj>
        <w:docPartGallery w:val="Page Numbers (Bottom of Page)"/>
        <w:docPartUnique/>
      </w:docPartObj>
    </w:sdtPr>
    <w:sdtEndPr>
      <w:rPr>
        <w:noProof/>
      </w:rPr>
    </w:sdtEndPr>
    <w:sdtContent>
      <w:p w14:paraId="4C3452EB" w14:textId="77777777" w:rsidR="00A81734" w:rsidRDefault="00332B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B6D09" w14:textId="77777777" w:rsidR="00DD48E7" w:rsidRPr="00B844FE" w:rsidRDefault="00DD48E7" w:rsidP="00B844FE">
      <w:r>
        <w:separator/>
      </w:r>
    </w:p>
  </w:footnote>
  <w:footnote w:type="continuationSeparator" w:id="0">
    <w:p w14:paraId="0F24B012" w14:textId="77777777" w:rsidR="00DD48E7" w:rsidRPr="00B844FE" w:rsidRDefault="00DD48E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6FD7" w14:textId="77777777" w:rsidR="00DD48E7" w:rsidRPr="004907BD" w:rsidRDefault="00DD48E7" w:rsidP="004907BD">
    <w:pPr>
      <w:pStyle w:val="Header"/>
    </w:pPr>
    <w:r>
      <w:t>CS for HB 4464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4DE0" w14:textId="67127B06" w:rsidR="00E7793F" w:rsidRDefault="00E7793F">
    <w:pPr>
      <w:pStyle w:val="Header"/>
    </w:pPr>
    <w:r>
      <w:t>Intr</w:t>
    </w:r>
    <w:r w:rsidR="001D4D23">
      <w:t>oduced</w:t>
    </w:r>
    <w:r>
      <w:t xml:space="preserve"> HB</w:t>
    </w:r>
    <w:r w:rsidR="001D4D23">
      <w:t xml:space="preserve"> 4535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19AD" w14:textId="77777777" w:rsidR="00DA2540" w:rsidRDefault="00DA25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4121" w14:textId="1C9CB2EB" w:rsidR="00DA2540" w:rsidRDefault="00FE277D">
    <w:pPr>
      <w:pStyle w:val="Header"/>
    </w:pPr>
    <w:r>
      <w:t>Enr HB 4535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E7B7" w14:textId="77777777" w:rsidR="00DA2540" w:rsidRDefault="00DA25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CA7B" w14:textId="77777777" w:rsidR="00332BDD" w:rsidRDefault="00332BDD" w:rsidP="00332BDD">
    <w:pPr>
      <w:pStyle w:val="Header"/>
    </w:pPr>
    <w:r>
      <w:t>Enr HB 4535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E7"/>
    <w:rsid w:val="0000526A"/>
    <w:rsid w:val="000340BA"/>
    <w:rsid w:val="00085D22"/>
    <w:rsid w:val="000C5C77"/>
    <w:rsid w:val="000D16AD"/>
    <w:rsid w:val="0010070F"/>
    <w:rsid w:val="0015112E"/>
    <w:rsid w:val="001552E7"/>
    <w:rsid w:val="001566B4"/>
    <w:rsid w:val="001C279E"/>
    <w:rsid w:val="001D459E"/>
    <w:rsid w:val="001D4D23"/>
    <w:rsid w:val="0027011C"/>
    <w:rsid w:val="00274200"/>
    <w:rsid w:val="00275740"/>
    <w:rsid w:val="0029335D"/>
    <w:rsid w:val="002A0269"/>
    <w:rsid w:val="002A55ED"/>
    <w:rsid w:val="002A5FC7"/>
    <w:rsid w:val="00302A28"/>
    <w:rsid w:val="00303684"/>
    <w:rsid w:val="003143F5"/>
    <w:rsid w:val="00314854"/>
    <w:rsid w:val="00332BDD"/>
    <w:rsid w:val="00375F81"/>
    <w:rsid w:val="00376062"/>
    <w:rsid w:val="003900BD"/>
    <w:rsid w:val="003C51CD"/>
    <w:rsid w:val="004247A2"/>
    <w:rsid w:val="0042735C"/>
    <w:rsid w:val="00470D6E"/>
    <w:rsid w:val="0049165C"/>
    <w:rsid w:val="004B2795"/>
    <w:rsid w:val="004C13DD"/>
    <w:rsid w:val="004E3441"/>
    <w:rsid w:val="004F2845"/>
    <w:rsid w:val="00521D72"/>
    <w:rsid w:val="00522CDB"/>
    <w:rsid w:val="00543AAE"/>
    <w:rsid w:val="00551C13"/>
    <w:rsid w:val="005A5366"/>
    <w:rsid w:val="00603713"/>
    <w:rsid w:val="00637E73"/>
    <w:rsid w:val="00645D7B"/>
    <w:rsid w:val="00646794"/>
    <w:rsid w:val="006865E9"/>
    <w:rsid w:val="00691F3E"/>
    <w:rsid w:val="00694BFB"/>
    <w:rsid w:val="006A106B"/>
    <w:rsid w:val="006C523D"/>
    <w:rsid w:val="006D4036"/>
    <w:rsid w:val="00704CB3"/>
    <w:rsid w:val="00792C0C"/>
    <w:rsid w:val="007A67F2"/>
    <w:rsid w:val="007B7637"/>
    <w:rsid w:val="007C2B4B"/>
    <w:rsid w:val="007E02CF"/>
    <w:rsid w:val="007F1CF5"/>
    <w:rsid w:val="00834EDE"/>
    <w:rsid w:val="008736AA"/>
    <w:rsid w:val="008C26D3"/>
    <w:rsid w:val="008C4888"/>
    <w:rsid w:val="008D275D"/>
    <w:rsid w:val="008E1E2E"/>
    <w:rsid w:val="008F55E9"/>
    <w:rsid w:val="00933D62"/>
    <w:rsid w:val="00953D59"/>
    <w:rsid w:val="00974F15"/>
    <w:rsid w:val="00975EB6"/>
    <w:rsid w:val="00980327"/>
    <w:rsid w:val="009B55AD"/>
    <w:rsid w:val="009F1067"/>
    <w:rsid w:val="00A31E01"/>
    <w:rsid w:val="00A527AD"/>
    <w:rsid w:val="00A718CF"/>
    <w:rsid w:val="00A760BE"/>
    <w:rsid w:val="00AE44D3"/>
    <w:rsid w:val="00AE48A0"/>
    <w:rsid w:val="00AE61BE"/>
    <w:rsid w:val="00B07533"/>
    <w:rsid w:val="00B16F25"/>
    <w:rsid w:val="00B1766F"/>
    <w:rsid w:val="00B24422"/>
    <w:rsid w:val="00B4171C"/>
    <w:rsid w:val="00B658B6"/>
    <w:rsid w:val="00B80C20"/>
    <w:rsid w:val="00B844FE"/>
    <w:rsid w:val="00BC562B"/>
    <w:rsid w:val="00BE6DD5"/>
    <w:rsid w:val="00C13D12"/>
    <w:rsid w:val="00C33014"/>
    <w:rsid w:val="00C33434"/>
    <w:rsid w:val="00C34869"/>
    <w:rsid w:val="00C42EB6"/>
    <w:rsid w:val="00C610F1"/>
    <w:rsid w:val="00C828C3"/>
    <w:rsid w:val="00C85096"/>
    <w:rsid w:val="00CB20EF"/>
    <w:rsid w:val="00CD12CB"/>
    <w:rsid w:val="00CD36CF"/>
    <w:rsid w:val="00CF1DCA"/>
    <w:rsid w:val="00D02224"/>
    <w:rsid w:val="00D579FC"/>
    <w:rsid w:val="00DA2540"/>
    <w:rsid w:val="00DA4B0D"/>
    <w:rsid w:val="00DD48E7"/>
    <w:rsid w:val="00DE526B"/>
    <w:rsid w:val="00DF199D"/>
    <w:rsid w:val="00E01542"/>
    <w:rsid w:val="00E12FEF"/>
    <w:rsid w:val="00E23475"/>
    <w:rsid w:val="00E365F1"/>
    <w:rsid w:val="00E379D8"/>
    <w:rsid w:val="00E62F48"/>
    <w:rsid w:val="00E7793F"/>
    <w:rsid w:val="00E831B3"/>
    <w:rsid w:val="00EE05C4"/>
    <w:rsid w:val="00EE70CB"/>
    <w:rsid w:val="00F20003"/>
    <w:rsid w:val="00F23775"/>
    <w:rsid w:val="00F33EFF"/>
    <w:rsid w:val="00F35C12"/>
    <w:rsid w:val="00F37F5C"/>
    <w:rsid w:val="00F40CF3"/>
    <w:rsid w:val="00F41CA2"/>
    <w:rsid w:val="00F41F5C"/>
    <w:rsid w:val="00F443C0"/>
    <w:rsid w:val="00F62EFB"/>
    <w:rsid w:val="00F939A4"/>
    <w:rsid w:val="00FA1226"/>
    <w:rsid w:val="00FA7B09"/>
    <w:rsid w:val="00FC03CB"/>
    <w:rsid w:val="00FC116A"/>
    <w:rsid w:val="00FE067E"/>
    <w:rsid w:val="00FE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0D2875D"/>
  <w15:chartTrackingRefBased/>
  <w15:docId w15:val="{817B048A-E4BF-41CC-A1F5-E4C043B0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32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DD48E7"/>
    <w:rPr>
      <w:rFonts w:eastAsia="Calibri"/>
      <w:color w:val="000000"/>
    </w:rPr>
  </w:style>
  <w:style w:type="character" w:styleId="PageNumber">
    <w:name w:val="page number"/>
    <w:basedOn w:val="DefaultParagraphFont"/>
    <w:uiPriority w:val="99"/>
    <w:semiHidden/>
    <w:unhideWhenUsed/>
    <w:locked/>
    <w:rsid w:val="00DA2540"/>
  </w:style>
  <w:style w:type="character" w:customStyle="1" w:styleId="ArticleHeadingChar">
    <w:name w:val="Article Heading Char"/>
    <w:link w:val="ArticleHeading"/>
    <w:rsid w:val="00DA2540"/>
    <w:rPr>
      <w:rFonts w:eastAsia="Calibri"/>
      <w:b/>
      <w:caps/>
      <w:color w:val="000000"/>
      <w:sz w:val="24"/>
    </w:rPr>
  </w:style>
  <w:style w:type="character" w:customStyle="1" w:styleId="SectionHeadingChar">
    <w:name w:val="Section Heading Char"/>
    <w:link w:val="SectionHeading"/>
    <w:rsid w:val="00DA254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C18B06FCD44F6CB19BC3E09CE9F9A5"/>
        <w:category>
          <w:name w:val="General"/>
          <w:gallery w:val="placeholder"/>
        </w:category>
        <w:types>
          <w:type w:val="bbPlcHdr"/>
        </w:types>
        <w:behaviors>
          <w:behavior w:val="content"/>
        </w:behaviors>
        <w:guid w:val="{E7D5F959-439C-41F7-9D2D-3F796A9496E1}"/>
      </w:docPartPr>
      <w:docPartBody>
        <w:p w:rsidR="00342638" w:rsidRDefault="00342638">
          <w:pPr>
            <w:pStyle w:val="A3C18B06FCD44F6CB19BC3E09CE9F9A5"/>
          </w:pPr>
          <w:r w:rsidRPr="00B844FE">
            <w:t>Prefix Text</w:t>
          </w:r>
        </w:p>
      </w:docPartBody>
    </w:docPart>
    <w:docPart>
      <w:docPartPr>
        <w:name w:val="49BFA9913257413BB3629F5E81D11F0B"/>
        <w:category>
          <w:name w:val="General"/>
          <w:gallery w:val="placeholder"/>
        </w:category>
        <w:types>
          <w:type w:val="bbPlcHdr"/>
        </w:types>
        <w:behaviors>
          <w:behavior w:val="content"/>
        </w:behaviors>
        <w:guid w:val="{B8FBFEDF-D9FE-4046-909D-FBD79626DFDD}"/>
      </w:docPartPr>
      <w:docPartBody>
        <w:p w:rsidR="00342638" w:rsidRDefault="00342638">
          <w:pPr>
            <w:pStyle w:val="49BFA9913257413BB3629F5E81D11F0B"/>
          </w:pPr>
          <w:r w:rsidRPr="00B844FE">
            <w:t>[Type here]</w:t>
          </w:r>
        </w:p>
      </w:docPartBody>
    </w:docPart>
    <w:docPart>
      <w:docPartPr>
        <w:name w:val="8B4178D48E2A462491733BC2B3455EDB"/>
        <w:category>
          <w:name w:val="General"/>
          <w:gallery w:val="placeholder"/>
        </w:category>
        <w:types>
          <w:type w:val="bbPlcHdr"/>
        </w:types>
        <w:behaviors>
          <w:behavior w:val="content"/>
        </w:behaviors>
        <w:guid w:val="{BD9534FC-8E54-45B4-8942-47B1CD9E1DA5}"/>
      </w:docPartPr>
      <w:docPartBody>
        <w:p w:rsidR="00342638" w:rsidRDefault="00342638">
          <w:pPr>
            <w:pStyle w:val="8B4178D48E2A462491733BC2B3455EDB"/>
          </w:pPr>
          <w:r>
            <w:rPr>
              <w:rStyle w:val="PlaceholderText"/>
            </w:rPr>
            <w:t>Number</w:t>
          </w:r>
        </w:p>
      </w:docPartBody>
    </w:docPart>
    <w:docPart>
      <w:docPartPr>
        <w:name w:val="F5AC2166DAF546088DBC96285EF7FB48"/>
        <w:category>
          <w:name w:val="General"/>
          <w:gallery w:val="placeholder"/>
        </w:category>
        <w:types>
          <w:type w:val="bbPlcHdr"/>
        </w:types>
        <w:behaviors>
          <w:behavior w:val="content"/>
        </w:behaviors>
        <w:guid w:val="{79925BC0-8088-41F4-A02B-7CC2D5946E66}"/>
      </w:docPartPr>
      <w:docPartBody>
        <w:p w:rsidR="00342638" w:rsidRDefault="00342638">
          <w:pPr>
            <w:pStyle w:val="F5AC2166DAF546088DBC96285EF7FB48"/>
          </w:pPr>
          <w:r w:rsidRPr="00B844FE">
            <w:t>Enter Sponsors Here</w:t>
          </w:r>
        </w:p>
      </w:docPartBody>
    </w:docPart>
    <w:docPart>
      <w:docPartPr>
        <w:name w:val="B40E9B7E394F44FAA324A39C5E5BA3C9"/>
        <w:category>
          <w:name w:val="General"/>
          <w:gallery w:val="placeholder"/>
        </w:category>
        <w:types>
          <w:type w:val="bbPlcHdr"/>
        </w:types>
        <w:behaviors>
          <w:behavior w:val="content"/>
        </w:behaviors>
        <w:guid w:val="{8444E956-3F13-4BC2-BA70-B42BACAA882B}"/>
      </w:docPartPr>
      <w:docPartBody>
        <w:p w:rsidR="00342638" w:rsidRDefault="00342638">
          <w:pPr>
            <w:pStyle w:val="B40E9B7E394F44FAA324A39C5E5BA3C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638"/>
    <w:rsid w:val="00342638"/>
    <w:rsid w:val="00EB4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C18B06FCD44F6CB19BC3E09CE9F9A5">
    <w:name w:val="A3C18B06FCD44F6CB19BC3E09CE9F9A5"/>
  </w:style>
  <w:style w:type="paragraph" w:customStyle="1" w:styleId="49BFA9913257413BB3629F5E81D11F0B">
    <w:name w:val="49BFA9913257413BB3629F5E81D11F0B"/>
  </w:style>
  <w:style w:type="character" w:styleId="PlaceholderText">
    <w:name w:val="Placeholder Text"/>
    <w:basedOn w:val="DefaultParagraphFont"/>
    <w:uiPriority w:val="99"/>
    <w:semiHidden/>
    <w:rsid w:val="00EB40A9"/>
    <w:rPr>
      <w:color w:val="808080"/>
    </w:rPr>
  </w:style>
  <w:style w:type="paragraph" w:customStyle="1" w:styleId="8B4178D48E2A462491733BC2B3455EDB">
    <w:name w:val="8B4178D48E2A462491733BC2B3455EDB"/>
  </w:style>
  <w:style w:type="paragraph" w:customStyle="1" w:styleId="F5AC2166DAF546088DBC96285EF7FB48">
    <w:name w:val="F5AC2166DAF546088DBC96285EF7FB48"/>
  </w:style>
  <w:style w:type="paragraph" w:customStyle="1" w:styleId="B40E9B7E394F44FAA324A39C5E5BA3C9">
    <w:name w:val="B40E9B7E394F44FAA324A39C5E5BA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15</Pages>
  <Words>3880</Words>
  <Characters>22117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Shane Thomas</cp:lastModifiedBy>
  <cp:revision>8</cp:revision>
  <dcterms:created xsi:type="dcterms:W3CDTF">2022-03-15T20:14:00Z</dcterms:created>
  <dcterms:modified xsi:type="dcterms:W3CDTF">2022-03-16T18:15:00Z</dcterms:modified>
</cp:coreProperties>
</file>